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8" w:type="dxa"/>
        <w:tblInd w:w="-176" w:type="dxa"/>
        <w:tblLayout w:type="fixed"/>
        <w:tblLook w:val="01E0" w:firstRow="1" w:lastRow="1" w:firstColumn="1" w:lastColumn="1" w:noHBand="0" w:noVBand="0"/>
      </w:tblPr>
      <w:tblGrid>
        <w:gridCol w:w="2836"/>
        <w:gridCol w:w="142"/>
        <w:gridCol w:w="8080"/>
      </w:tblGrid>
      <w:tr w:rsidR="00467D0D" w14:paraId="6556862C" w14:textId="77777777" w:rsidTr="00447E98">
        <w:tc>
          <w:tcPr>
            <w:tcW w:w="2978" w:type="dxa"/>
            <w:gridSpan w:val="2"/>
            <w:shd w:val="clear" w:color="auto" w:fill="9900FF"/>
          </w:tcPr>
          <w:p w14:paraId="2785EDAB" w14:textId="77777777" w:rsidR="00467D0D" w:rsidRPr="00447E98" w:rsidRDefault="00467D0D" w:rsidP="00467D0D">
            <w:pPr>
              <w:pStyle w:val="BodyText"/>
              <w:rPr>
                <w:color w:val="7030A0"/>
              </w:rPr>
            </w:pPr>
            <w:bookmarkStart w:id="0" w:name="_GoBack"/>
            <w:bookmarkEnd w:id="0"/>
          </w:p>
        </w:tc>
        <w:tc>
          <w:tcPr>
            <w:tcW w:w="8080" w:type="dxa"/>
            <w:shd w:val="clear" w:color="auto" w:fill="9900FF"/>
          </w:tcPr>
          <w:p w14:paraId="57FB78CF" w14:textId="77777777" w:rsidR="00467D0D" w:rsidRDefault="00467D0D" w:rsidP="00467D0D">
            <w:pPr>
              <w:pStyle w:val="BodyText"/>
            </w:pPr>
          </w:p>
        </w:tc>
      </w:tr>
      <w:tr w:rsidR="00467D0D" w14:paraId="36FA7466" w14:textId="77777777" w:rsidTr="004D62A1">
        <w:trPr>
          <w:trHeight w:val="1440"/>
        </w:trPr>
        <w:tc>
          <w:tcPr>
            <w:tcW w:w="2978" w:type="dxa"/>
            <w:gridSpan w:val="2"/>
            <w:vAlign w:val="center"/>
          </w:tcPr>
          <w:p w14:paraId="4366322E" w14:textId="77777777" w:rsidR="00467D0D" w:rsidRDefault="00467D0D" w:rsidP="004D62A1">
            <w:pPr>
              <w:pStyle w:val="NewsletterTitle"/>
              <w:jc w:val="left"/>
            </w:pPr>
          </w:p>
        </w:tc>
        <w:tc>
          <w:tcPr>
            <w:tcW w:w="8080" w:type="dxa"/>
            <w:vAlign w:val="center"/>
          </w:tcPr>
          <w:p w14:paraId="429FF3A4" w14:textId="77777777" w:rsidR="00467D0D" w:rsidRPr="00447E98" w:rsidRDefault="002241C4" w:rsidP="004D62A1">
            <w:pPr>
              <w:pStyle w:val="NewsletterTitle"/>
              <w:jc w:val="left"/>
              <w:rPr>
                <w:color w:val="000000" w:themeColor="text1"/>
                <w:sz w:val="48"/>
                <w:szCs w:val="48"/>
              </w:rPr>
            </w:pPr>
            <w:r w:rsidRPr="00447E98">
              <w:rPr>
                <w:color w:val="000000" w:themeColor="text1"/>
                <w:sz w:val="48"/>
                <w:szCs w:val="48"/>
              </w:rPr>
              <w:t xml:space="preserve">South Queen Street Medical Centre </w:t>
            </w:r>
          </w:p>
          <w:p w14:paraId="0D52A7C2" w14:textId="77777777" w:rsidR="002241C4" w:rsidRDefault="002241C4" w:rsidP="004D62A1">
            <w:pPr>
              <w:pStyle w:val="NewsletterTitle"/>
              <w:jc w:val="left"/>
            </w:pPr>
            <w:r w:rsidRPr="00447E98">
              <w:rPr>
                <w:color w:val="000000" w:themeColor="text1"/>
                <w:sz w:val="48"/>
                <w:szCs w:val="48"/>
              </w:rPr>
              <w:t>Newsletter</w:t>
            </w:r>
          </w:p>
        </w:tc>
      </w:tr>
      <w:tr w:rsidR="00467D0D" w14:paraId="322279B2" w14:textId="77777777" w:rsidTr="00447E98">
        <w:tc>
          <w:tcPr>
            <w:tcW w:w="2978" w:type="dxa"/>
            <w:gridSpan w:val="2"/>
            <w:shd w:val="clear" w:color="auto" w:fill="9900FF"/>
          </w:tcPr>
          <w:p w14:paraId="41504C5D" w14:textId="1417F873" w:rsidR="00467D0D" w:rsidRPr="00467D0D" w:rsidRDefault="00F46CED" w:rsidP="00467D0D">
            <w:pPr>
              <w:pStyle w:val="NewsletterDate"/>
            </w:pPr>
            <w:r>
              <w:t>August</w:t>
            </w:r>
            <w:r w:rsidR="004D62A1">
              <w:t xml:space="preserve"> 2021</w:t>
            </w:r>
          </w:p>
        </w:tc>
        <w:tc>
          <w:tcPr>
            <w:tcW w:w="8080" w:type="dxa"/>
            <w:shd w:val="clear" w:color="auto" w:fill="9900FF"/>
          </w:tcPr>
          <w:p w14:paraId="408E676C" w14:textId="77777777" w:rsidR="00467D0D" w:rsidRPr="00CA5FC6" w:rsidRDefault="00467D0D" w:rsidP="00467D0D">
            <w:pPr>
              <w:pStyle w:val="VolumeandIssue"/>
              <w:rPr>
                <w:rFonts w:ascii="Times New Roman" w:hAnsi="Times New Roman"/>
              </w:rPr>
            </w:pPr>
            <w:r w:rsidRPr="00CA5FC6">
              <w:rPr>
                <w:rFonts w:ascii="Times New Roman" w:hAnsi="Times New Roman"/>
              </w:rPr>
              <w:t>Volume 1, Number 1</w:t>
            </w:r>
          </w:p>
        </w:tc>
      </w:tr>
      <w:tr w:rsidR="008E395A" w14:paraId="48A02ED3" w14:textId="77777777" w:rsidTr="00447E98">
        <w:tc>
          <w:tcPr>
            <w:tcW w:w="2836" w:type="dxa"/>
            <w:shd w:val="clear" w:color="auto" w:fill="9900FF"/>
          </w:tcPr>
          <w:p w14:paraId="6FA364DF" w14:textId="77777777" w:rsidR="008E395A" w:rsidRPr="00447E98" w:rsidRDefault="008E395A" w:rsidP="00447E98">
            <w:pPr>
              <w:pStyle w:val="TableofContentsHeading"/>
              <w:shd w:val="clear" w:color="auto" w:fill="9900FF"/>
              <w:rPr>
                <w:b/>
                <w:color w:val="F9FAFD" w:themeColor="accent1" w:themeTint="08"/>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sidRPr="00447E98">
              <w:rPr>
                <w:b/>
                <w:color w:val="F9FAFD" w:themeColor="accent1" w:themeTint="08"/>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In This Issue</w:t>
            </w:r>
          </w:p>
          <w:p w14:paraId="0AE5EEC1" w14:textId="3F4CE2C7" w:rsidR="00CA5FC6" w:rsidRDefault="002241C4" w:rsidP="00CA5FC6">
            <w:pPr>
              <w:pStyle w:val="TableofContentsEntry"/>
              <w:shd w:val="clear" w:color="auto" w:fill="9900FF"/>
              <w:spacing w:before="120"/>
            </w:pPr>
            <w:r>
              <w:t>Visiting your GP during the Pandemic</w:t>
            </w:r>
          </w:p>
          <w:p w14:paraId="428CD72E" w14:textId="2E8D62B5" w:rsidR="008E395A" w:rsidRDefault="00DB4895" w:rsidP="00447E98">
            <w:pPr>
              <w:pStyle w:val="TableofContentsEntry"/>
              <w:shd w:val="clear" w:color="auto" w:fill="9900FF"/>
            </w:pPr>
            <w:r>
              <w:t>eConsult</w:t>
            </w:r>
          </w:p>
          <w:p w14:paraId="011073AD" w14:textId="03A4CC35" w:rsidR="00CA5FC6" w:rsidRDefault="00CA5FC6" w:rsidP="00447E98">
            <w:pPr>
              <w:pStyle w:val="TableofContentsEntry"/>
              <w:shd w:val="clear" w:color="auto" w:fill="9900FF"/>
            </w:pPr>
            <w:r>
              <w:t>Be kind</w:t>
            </w:r>
          </w:p>
          <w:p w14:paraId="643AAD8C" w14:textId="7BA6E467" w:rsidR="00CA5FC6" w:rsidRDefault="00CA5FC6" w:rsidP="00447E98">
            <w:pPr>
              <w:pStyle w:val="TableofContentsEntry"/>
              <w:shd w:val="clear" w:color="auto" w:fill="9900FF"/>
            </w:pPr>
            <w:r>
              <w:t>Current protocols</w:t>
            </w:r>
          </w:p>
          <w:p w14:paraId="3027CFE3" w14:textId="77777777" w:rsidR="00DB4895" w:rsidRDefault="00DB4895" w:rsidP="00447E98">
            <w:pPr>
              <w:pStyle w:val="TableofContentsEntry"/>
              <w:shd w:val="clear" w:color="auto" w:fill="9900FF"/>
            </w:pPr>
            <w:r>
              <w:t>Prescriptions</w:t>
            </w:r>
          </w:p>
          <w:p w14:paraId="025EF895" w14:textId="7D35731D" w:rsidR="004D62A1" w:rsidRDefault="004D62A1" w:rsidP="00447E98">
            <w:pPr>
              <w:pStyle w:val="TableofContentsEntry"/>
              <w:shd w:val="clear" w:color="auto" w:fill="9900FF"/>
            </w:pPr>
            <w:r>
              <w:t xml:space="preserve">Covid Vaccinations </w:t>
            </w:r>
          </w:p>
          <w:p w14:paraId="068E2D87" w14:textId="60C1DC55" w:rsidR="002D7893" w:rsidRDefault="002D7893" w:rsidP="00447E98">
            <w:pPr>
              <w:pStyle w:val="TableofContentsEntry"/>
              <w:shd w:val="clear" w:color="auto" w:fill="9900FF"/>
            </w:pPr>
            <w:r>
              <w:t xml:space="preserve">Flu Vaccinations </w:t>
            </w:r>
          </w:p>
          <w:p w14:paraId="082E9AC6" w14:textId="47FB5324" w:rsidR="002D7893" w:rsidRDefault="002D7893" w:rsidP="00447E98">
            <w:pPr>
              <w:pStyle w:val="TableofContentsEntry"/>
              <w:shd w:val="clear" w:color="auto" w:fill="9900FF"/>
            </w:pPr>
            <w:r>
              <w:t xml:space="preserve">Linking Leeds </w:t>
            </w:r>
          </w:p>
          <w:p w14:paraId="107319B0" w14:textId="77777777" w:rsidR="00DB4895" w:rsidRPr="00447E98" w:rsidRDefault="00DB4895" w:rsidP="00447E98">
            <w:pPr>
              <w:pStyle w:val="SideBarHeading"/>
              <w:shd w:val="clear" w:color="auto" w:fill="9900FF"/>
              <w:rPr>
                <w:color w:val="E5DFEC" w:themeColor="accent4" w:themeTint="33"/>
              </w:rPr>
            </w:pPr>
            <w:r w:rsidRPr="00447E98">
              <w:rPr>
                <w:color w:val="E5DFEC" w:themeColor="accent4" w:themeTint="33"/>
              </w:rPr>
              <w:t>Important Dates</w:t>
            </w:r>
          </w:p>
          <w:p w14:paraId="2AAD3933" w14:textId="230D6C28" w:rsidR="00447E98" w:rsidRPr="00447E98" w:rsidRDefault="00CA5FC6" w:rsidP="00447E98">
            <w:pPr>
              <w:pStyle w:val="SideBarHeading"/>
              <w:shd w:val="clear" w:color="auto" w:fill="9900FF"/>
              <w:rPr>
                <w:color w:val="E5DFEC" w:themeColor="accent4" w:themeTint="33"/>
              </w:rPr>
            </w:pPr>
            <w:r>
              <w:rPr>
                <w:color w:val="E5DFEC" w:themeColor="accent4" w:themeTint="33"/>
              </w:rPr>
              <w:t xml:space="preserve">23 September 21 </w:t>
            </w:r>
            <w:r w:rsidR="00447E98" w:rsidRPr="00447E98">
              <w:rPr>
                <w:color w:val="E5DFEC" w:themeColor="accent4" w:themeTint="33"/>
              </w:rPr>
              <w:t>closed for mandatory training</w:t>
            </w:r>
            <w:r>
              <w:rPr>
                <w:color w:val="E5DFEC" w:themeColor="accent4" w:themeTint="33"/>
              </w:rPr>
              <w:t xml:space="preserve"> at 12 Lunchtime.</w:t>
            </w:r>
          </w:p>
          <w:p w14:paraId="52783636" w14:textId="77777777" w:rsidR="008E395A" w:rsidRPr="00447E98" w:rsidRDefault="008E395A" w:rsidP="00447E98">
            <w:pPr>
              <w:pStyle w:val="SideBarHeading"/>
              <w:shd w:val="clear" w:color="auto" w:fill="9900FF"/>
              <w:rPr>
                <w:color w:val="E5DFEC" w:themeColor="accent4" w:themeTint="33"/>
              </w:rPr>
            </w:pPr>
            <w:r w:rsidRPr="00447E98">
              <w:rPr>
                <w:color w:val="E5DFEC" w:themeColor="accent4" w:themeTint="33"/>
              </w:rPr>
              <w:t>Contact Us</w:t>
            </w:r>
          </w:p>
          <w:p w14:paraId="68C4A9E7" w14:textId="77777777" w:rsidR="002241C4" w:rsidRPr="00447E98" w:rsidRDefault="002241C4" w:rsidP="00447E98">
            <w:pPr>
              <w:pStyle w:val="Links"/>
              <w:shd w:val="clear" w:color="auto" w:fill="9900FF"/>
              <w:rPr>
                <w:rStyle w:val="Hyperlink"/>
                <w:color w:val="E5DFEC" w:themeColor="accent4" w:themeTint="33"/>
              </w:rPr>
            </w:pPr>
            <w:r w:rsidRPr="00447E98">
              <w:rPr>
                <w:rStyle w:val="Hyperlink"/>
                <w:color w:val="E5DFEC" w:themeColor="accent4" w:themeTint="33"/>
              </w:rPr>
              <w:t>https://www.southqueenstreetmedical.nhs.uk/</w:t>
            </w:r>
          </w:p>
          <w:p w14:paraId="5BB6FF86" w14:textId="77777777" w:rsidR="008E395A" w:rsidRDefault="0052341D" w:rsidP="00447E98">
            <w:pPr>
              <w:pStyle w:val="Links"/>
              <w:shd w:val="clear" w:color="auto" w:fill="9900FF"/>
              <w:rPr>
                <w:rStyle w:val="Hyperlink"/>
                <w:color w:val="E5DFEC" w:themeColor="accent4" w:themeTint="33"/>
              </w:rPr>
            </w:pPr>
            <w:hyperlink r:id="rId8" w:history="1">
              <w:r w:rsidR="00447E98" w:rsidRPr="00770285">
                <w:rPr>
                  <w:rStyle w:val="Hyperlink"/>
                  <w14:textFill>
                    <w14:solidFill>
                      <w14:srgbClr w14:val="99CCFF">
                        <w14:lumMod w14:val="20000"/>
                        <w14:lumOff w14:val="80000"/>
                      </w14:srgbClr>
                    </w14:solidFill>
                  </w14:textFill>
                </w:rPr>
                <w:t>queenstreet.surgery@nhs.net</w:t>
              </w:r>
            </w:hyperlink>
          </w:p>
          <w:p w14:paraId="16759425" w14:textId="77777777" w:rsidR="00447E98" w:rsidRDefault="00447E98" w:rsidP="00447E98">
            <w:pPr>
              <w:pStyle w:val="Links"/>
              <w:shd w:val="clear" w:color="auto" w:fill="9900FF"/>
              <w:rPr>
                <w:rStyle w:val="Hyperlink"/>
                <w:color w:val="E5DFEC" w:themeColor="accent4" w:themeTint="33"/>
              </w:rPr>
            </w:pPr>
          </w:p>
          <w:p w14:paraId="37C10876" w14:textId="77777777" w:rsidR="00447E98" w:rsidRDefault="00447E98" w:rsidP="00447E98">
            <w:pPr>
              <w:pStyle w:val="Links"/>
              <w:shd w:val="clear" w:color="auto" w:fill="9900FF"/>
              <w:rPr>
                <w:rStyle w:val="Hyperlink"/>
                <w:color w:val="E5DFEC" w:themeColor="accent4" w:themeTint="33"/>
              </w:rPr>
            </w:pPr>
          </w:p>
          <w:p w14:paraId="036E797A" w14:textId="77777777" w:rsidR="00447E98" w:rsidRDefault="00447E98" w:rsidP="00447E98">
            <w:pPr>
              <w:pStyle w:val="Links"/>
              <w:shd w:val="clear" w:color="auto" w:fill="9900FF"/>
              <w:rPr>
                <w:rStyle w:val="Hyperlink"/>
              </w:rPr>
            </w:pPr>
          </w:p>
          <w:p w14:paraId="4036F24C" w14:textId="77777777" w:rsidR="00447E98" w:rsidRPr="00447E98" w:rsidRDefault="00447E98" w:rsidP="00447E98">
            <w:pPr>
              <w:shd w:val="clear" w:color="auto" w:fill="9900FF"/>
            </w:pPr>
          </w:p>
          <w:p w14:paraId="16FA1133" w14:textId="77777777" w:rsidR="00447E98" w:rsidRPr="00447E98" w:rsidRDefault="00447E98" w:rsidP="00447E98"/>
          <w:p w14:paraId="12727EDD" w14:textId="77777777" w:rsidR="00447E98" w:rsidRPr="00447E98" w:rsidRDefault="00447E98" w:rsidP="00447E98"/>
          <w:p w14:paraId="4D7993A4" w14:textId="77777777" w:rsidR="00447E98" w:rsidRPr="00447E98" w:rsidRDefault="00447E98" w:rsidP="00447E98"/>
          <w:p w14:paraId="4C21CCA0" w14:textId="77777777" w:rsidR="00447E98" w:rsidRPr="00447E98" w:rsidRDefault="00447E98" w:rsidP="00447E98"/>
          <w:p w14:paraId="47B3EBFE" w14:textId="77777777" w:rsidR="00447E98" w:rsidRPr="00447E98" w:rsidRDefault="00447E98" w:rsidP="00447E98"/>
          <w:p w14:paraId="5C714F41" w14:textId="77777777" w:rsidR="00447E98" w:rsidRPr="00447E98" w:rsidRDefault="00447E98" w:rsidP="00447E98"/>
          <w:p w14:paraId="01FA649B" w14:textId="77777777" w:rsidR="00447E98" w:rsidRPr="00447E98" w:rsidRDefault="00447E98" w:rsidP="00447E98"/>
          <w:p w14:paraId="7DF248AD" w14:textId="77777777" w:rsidR="00447E98" w:rsidRPr="00447E98" w:rsidRDefault="00447E98" w:rsidP="00447E98"/>
          <w:p w14:paraId="52DB01CB" w14:textId="77777777" w:rsidR="00447E98" w:rsidRDefault="00447E98" w:rsidP="00447E98"/>
          <w:p w14:paraId="36E0BDB6" w14:textId="77777777" w:rsidR="00447E98" w:rsidRPr="00447E98" w:rsidRDefault="00447E98" w:rsidP="00447E98">
            <w:pPr>
              <w:ind w:firstLine="720"/>
            </w:pPr>
          </w:p>
        </w:tc>
        <w:tc>
          <w:tcPr>
            <w:tcW w:w="8222" w:type="dxa"/>
            <w:gridSpan w:val="2"/>
          </w:tcPr>
          <w:p w14:paraId="66DAB759" w14:textId="31FF9553" w:rsidR="002241C4" w:rsidRPr="00CA5FC6" w:rsidRDefault="002241C4" w:rsidP="002241C4">
            <w:pPr>
              <w:rPr>
                <w:b/>
                <w:sz w:val="28"/>
                <w:szCs w:val="28"/>
              </w:rPr>
            </w:pPr>
            <w:r w:rsidRPr="00CA5FC6">
              <w:rPr>
                <w:b/>
                <w:sz w:val="28"/>
                <w:szCs w:val="28"/>
              </w:rPr>
              <w:t>Visitin</w:t>
            </w:r>
            <w:r w:rsidR="00DB4895" w:rsidRPr="00CA5FC6">
              <w:rPr>
                <w:b/>
                <w:sz w:val="28"/>
                <w:szCs w:val="28"/>
              </w:rPr>
              <w:t>g your GP during the Covid 19 (</w:t>
            </w:r>
            <w:r w:rsidRPr="00CA5FC6">
              <w:rPr>
                <w:b/>
                <w:sz w:val="28"/>
                <w:szCs w:val="28"/>
              </w:rPr>
              <w:t xml:space="preserve">coronavirus) Pandemic </w:t>
            </w:r>
          </w:p>
          <w:p w14:paraId="6FB8AF11" w14:textId="77777777" w:rsidR="00DB4895" w:rsidRPr="00CA5FC6" w:rsidRDefault="00DB4895" w:rsidP="002241C4">
            <w:pPr>
              <w:rPr>
                <w:b/>
                <w:sz w:val="28"/>
                <w:szCs w:val="28"/>
              </w:rPr>
            </w:pPr>
          </w:p>
          <w:p w14:paraId="1B2101EF" w14:textId="4FA36BBD" w:rsidR="002241C4" w:rsidRPr="00CA5FC6" w:rsidRDefault="004D62A1" w:rsidP="002241C4">
            <w:pPr>
              <w:rPr>
                <w:sz w:val="22"/>
                <w:szCs w:val="22"/>
              </w:rPr>
            </w:pPr>
            <w:r w:rsidRPr="00CA5FC6">
              <w:rPr>
                <w:sz w:val="22"/>
                <w:szCs w:val="22"/>
              </w:rPr>
              <w:t>The last 1</w:t>
            </w:r>
            <w:r w:rsidR="00CA5FC6">
              <w:rPr>
                <w:sz w:val="22"/>
                <w:szCs w:val="22"/>
              </w:rPr>
              <w:t>8</w:t>
            </w:r>
            <w:r w:rsidRPr="00CA5FC6">
              <w:rPr>
                <w:sz w:val="22"/>
                <w:szCs w:val="22"/>
              </w:rPr>
              <w:t xml:space="preserve"> months have</w:t>
            </w:r>
            <w:r w:rsidR="002241C4" w:rsidRPr="00CA5FC6">
              <w:rPr>
                <w:sz w:val="22"/>
                <w:szCs w:val="22"/>
              </w:rPr>
              <w:t xml:space="preserve"> certainly proved to be a very challenging </w:t>
            </w:r>
            <w:r w:rsidR="00CA5FC6">
              <w:rPr>
                <w:sz w:val="22"/>
                <w:szCs w:val="22"/>
              </w:rPr>
              <w:t>time</w:t>
            </w:r>
            <w:r w:rsidR="002241C4" w:rsidRPr="00CA5FC6">
              <w:rPr>
                <w:sz w:val="22"/>
                <w:szCs w:val="22"/>
              </w:rPr>
              <w:t xml:space="preserve"> for us all, but we would like to thank you for</w:t>
            </w:r>
            <w:r w:rsidR="00DB4895" w:rsidRPr="00CA5FC6">
              <w:rPr>
                <w:sz w:val="22"/>
                <w:szCs w:val="22"/>
              </w:rPr>
              <w:t xml:space="preserve"> all your support</w:t>
            </w:r>
            <w:r w:rsidR="002241C4" w:rsidRPr="00CA5FC6">
              <w:rPr>
                <w:sz w:val="22"/>
                <w:szCs w:val="22"/>
              </w:rPr>
              <w:t xml:space="preserve">, encouragement and words of appreciation that you have sent to our staff at these unprecedented times. </w:t>
            </w:r>
          </w:p>
          <w:p w14:paraId="5C53F0E2" w14:textId="77777777" w:rsidR="00383CC7" w:rsidRPr="00CA5FC6" w:rsidRDefault="00383CC7" w:rsidP="002241C4">
            <w:pPr>
              <w:rPr>
                <w:sz w:val="22"/>
                <w:szCs w:val="22"/>
              </w:rPr>
            </w:pPr>
          </w:p>
          <w:p w14:paraId="1B4CFDBF" w14:textId="77777777" w:rsidR="002241C4" w:rsidRPr="00CA5FC6" w:rsidRDefault="002241C4" w:rsidP="002241C4">
            <w:pPr>
              <w:rPr>
                <w:sz w:val="22"/>
                <w:szCs w:val="22"/>
              </w:rPr>
            </w:pPr>
            <w:r w:rsidRPr="00CA5FC6">
              <w:rPr>
                <w:sz w:val="22"/>
                <w:szCs w:val="22"/>
              </w:rPr>
              <w:t>The new mandatory processes, with which we are sure you are already familiar with, will severely limit our ability to manage the large number of patients with which were previously accomplished.</w:t>
            </w:r>
          </w:p>
          <w:p w14:paraId="73AF5496" w14:textId="77777777" w:rsidR="004D62A1" w:rsidRPr="00CA5FC6" w:rsidRDefault="004D62A1" w:rsidP="002241C4">
            <w:pPr>
              <w:rPr>
                <w:b/>
                <w:sz w:val="28"/>
                <w:szCs w:val="28"/>
              </w:rPr>
            </w:pPr>
          </w:p>
          <w:p w14:paraId="284CF448" w14:textId="707ACF76" w:rsidR="004D62A1" w:rsidRPr="00CA5FC6" w:rsidRDefault="004D62A1" w:rsidP="002241C4">
            <w:pPr>
              <w:rPr>
                <w:b/>
                <w:sz w:val="28"/>
                <w:szCs w:val="28"/>
              </w:rPr>
            </w:pPr>
            <w:r w:rsidRPr="00CA5FC6">
              <w:rPr>
                <w:b/>
                <w:sz w:val="28"/>
                <w:szCs w:val="28"/>
              </w:rPr>
              <w:t>COVID VACCINATIONS</w:t>
            </w:r>
            <w:r w:rsidR="00FC1657">
              <w:rPr>
                <w:b/>
                <w:sz w:val="28"/>
                <w:szCs w:val="28"/>
              </w:rPr>
              <w:t xml:space="preserve"> &amp; Boosters </w:t>
            </w:r>
          </w:p>
          <w:p w14:paraId="2B443650" w14:textId="43372E45" w:rsidR="004D62A1" w:rsidRPr="00CA5FC6" w:rsidRDefault="004D62A1" w:rsidP="002241C4">
            <w:pPr>
              <w:rPr>
                <w:sz w:val="22"/>
                <w:szCs w:val="22"/>
              </w:rPr>
            </w:pPr>
            <w:r w:rsidRPr="00CA5FC6">
              <w:rPr>
                <w:sz w:val="22"/>
                <w:szCs w:val="22"/>
              </w:rPr>
              <w:t xml:space="preserve">We </w:t>
            </w:r>
            <w:r w:rsidRPr="00CA5FC6">
              <w:rPr>
                <w:b/>
                <w:sz w:val="22"/>
                <w:szCs w:val="22"/>
              </w:rPr>
              <w:t>strongly</w:t>
            </w:r>
            <w:r w:rsidRPr="00CA5FC6">
              <w:rPr>
                <w:sz w:val="22"/>
                <w:szCs w:val="22"/>
              </w:rPr>
              <w:t xml:space="preserve"> urge you to take up the offer of a vaccination when called. We have had patients who have become very ill indeed, and some have sadly died. Many are suffering a very slow recovery. Any side effects of vaccines really do pale into insignificance when compared with the risk of the horrible vir</w:t>
            </w:r>
            <w:r w:rsidR="00602BE9" w:rsidRPr="00CA5FC6">
              <w:rPr>
                <w:sz w:val="22"/>
                <w:szCs w:val="22"/>
              </w:rPr>
              <w:t>u</w:t>
            </w:r>
            <w:r w:rsidRPr="00CA5FC6">
              <w:rPr>
                <w:sz w:val="22"/>
                <w:szCs w:val="22"/>
              </w:rPr>
              <w:t xml:space="preserve">s. Supplies of vaccine can be a bit erratic and we have had success in having a waiting list of patients happy to be called at short notice, to avoid vaccine being wasted at the end of the session. </w:t>
            </w:r>
            <w:r w:rsidR="00602BE9" w:rsidRPr="00CA5FC6">
              <w:rPr>
                <w:sz w:val="22"/>
                <w:szCs w:val="22"/>
              </w:rPr>
              <w:t xml:space="preserve">All adults over the age of 18 years have now been offered the vaccine. </w:t>
            </w:r>
          </w:p>
          <w:p w14:paraId="72E471D4" w14:textId="3275D3CC" w:rsidR="004D62A1" w:rsidRDefault="004D62A1" w:rsidP="002241C4">
            <w:pPr>
              <w:rPr>
                <w:sz w:val="22"/>
                <w:szCs w:val="22"/>
              </w:rPr>
            </w:pPr>
            <w:r w:rsidRPr="00CA5FC6">
              <w:rPr>
                <w:sz w:val="22"/>
                <w:szCs w:val="22"/>
              </w:rPr>
              <w:t>All ou</w:t>
            </w:r>
            <w:r w:rsidR="00602BE9" w:rsidRPr="00CA5FC6">
              <w:rPr>
                <w:sz w:val="22"/>
                <w:szCs w:val="22"/>
              </w:rPr>
              <w:t>r</w:t>
            </w:r>
            <w:r w:rsidRPr="00CA5FC6">
              <w:rPr>
                <w:sz w:val="22"/>
                <w:szCs w:val="22"/>
              </w:rPr>
              <w:t xml:space="preserve"> staff have taken up the vaccine </w:t>
            </w:r>
            <w:r w:rsidR="00602BE9" w:rsidRPr="00CA5FC6">
              <w:rPr>
                <w:sz w:val="22"/>
                <w:szCs w:val="22"/>
              </w:rPr>
              <w:t>and are fully vaccinated</w:t>
            </w:r>
            <w:r w:rsidRPr="00CA5FC6">
              <w:rPr>
                <w:sz w:val="22"/>
                <w:szCs w:val="22"/>
              </w:rPr>
              <w:t>, in order to protect our patients, our families, our colleagues and of course ourselves.</w:t>
            </w:r>
          </w:p>
          <w:p w14:paraId="6D4B06F5" w14:textId="7256DAA3" w:rsidR="00FC1657" w:rsidRDefault="00FC1657" w:rsidP="002241C4">
            <w:pPr>
              <w:rPr>
                <w:sz w:val="22"/>
                <w:szCs w:val="22"/>
              </w:rPr>
            </w:pPr>
          </w:p>
          <w:p w14:paraId="090EA650" w14:textId="6E69C953" w:rsidR="00FC1657" w:rsidRPr="00CA5FC6" w:rsidRDefault="00FC1657" w:rsidP="002241C4">
            <w:pPr>
              <w:rPr>
                <w:sz w:val="22"/>
                <w:szCs w:val="22"/>
              </w:rPr>
            </w:pPr>
            <w:r>
              <w:rPr>
                <w:sz w:val="22"/>
                <w:szCs w:val="22"/>
              </w:rPr>
              <w:t xml:space="preserve">We are still awaiting for official guidance from NHS England regarding the Covid Vaccination booster programme in the Autumn , but will be in touch when this is in place. </w:t>
            </w:r>
          </w:p>
          <w:p w14:paraId="40EFB8E4" w14:textId="77777777" w:rsidR="004D62A1" w:rsidRPr="00CA5FC6" w:rsidRDefault="004D62A1" w:rsidP="002241C4">
            <w:pPr>
              <w:rPr>
                <w:sz w:val="22"/>
                <w:szCs w:val="22"/>
              </w:rPr>
            </w:pPr>
          </w:p>
          <w:p w14:paraId="4794EBCD" w14:textId="77777777" w:rsidR="00447E98" w:rsidRPr="00CA5FC6" w:rsidRDefault="00447E98" w:rsidP="002241C4">
            <w:pPr>
              <w:rPr>
                <w:sz w:val="22"/>
                <w:szCs w:val="22"/>
              </w:rPr>
            </w:pPr>
            <w:r w:rsidRPr="00CA5FC6">
              <w:rPr>
                <w:sz w:val="22"/>
                <w:szCs w:val="22"/>
              </w:rPr>
              <w:t>Resources</w:t>
            </w:r>
          </w:p>
          <w:p w14:paraId="372703AC" w14:textId="77777777" w:rsidR="00447E98" w:rsidRPr="00CA5FC6" w:rsidRDefault="0052341D" w:rsidP="002241C4">
            <w:pPr>
              <w:rPr>
                <w:color w:val="7030A0"/>
                <w:sz w:val="22"/>
                <w:szCs w:val="22"/>
              </w:rPr>
            </w:pPr>
            <w:hyperlink w:history="1">
              <w:r w:rsidR="00447E98" w:rsidRPr="00CA5FC6">
                <w:rPr>
                  <w:rStyle w:val="Hyperlink"/>
                  <w:rFonts w:ascii="Times New Roman" w:hAnsi="Times New Roman"/>
                  <w:color w:val="7030A0"/>
                  <w:sz w:val="22"/>
                  <w:szCs w:val="22"/>
                </w:rPr>
                <w:t>www.nhs.co.uk&gt;conditions&gt;coronavirus-covid19</w:t>
              </w:r>
            </w:hyperlink>
          </w:p>
          <w:p w14:paraId="6EC49C0C" w14:textId="084046A3" w:rsidR="00447E98" w:rsidRPr="00CA5FC6" w:rsidRDefault="0052341D" w:rsidP="002241C4">
            <w:pPr>
              <w:rPr>
                <w:sz w:val="22"/>
                <w:szCs w:val="22"/>
              </w:rPr>
            </w:pPr>
            <w:hyperlink r:id="rId9" w:history="1">
              <w:r w:rsidR="00447E98" w:rsidRPr="00CA5FC6">
                <w:rPr>
                  <w:rStyle w:val="Hyperlink"/>
                  <w:rFonts w:ascii="Times New Roman" w:hAnsi="Times New Roman"/>
                  <w:color w:val="7030A0"/>
                  <w:sz w:val="22"/>
                  <w:szCs w:val="22"/>
                </w:rPr>
                <w:t>www.yourcovidrecovery.nhs.uk</w:t>
              </w:r>
            </w:hyperlink>
            <w:r w:rsidR="00447E98" w:rsidRPr="00CA5FC6">
              <w:rPr>
                <w:color w:val="7030A0"/>
                <w:sz w:val="22"/>
                <w:szCs w:val="22"/>
              </w:rPr>
              <w:t xml:space="preserve"> </w:t>
            </w:r>
            <w:r w:rsidR="00447E98" w:rsidRPr="00CA5FC6">
              <w:rPr>
                <w:sz w:val="22"/>
                <w:szCs w:val="22"/>
              </w:rPr>
              <w:t>– has useful advice on how to pace yourself if recovery is slow</w:t>
            </w:r>
          </w:p>
          <w:p w14:paraId="07A36BE7" w14:textId="0C9C933F" w:rsidR="00447E98" w:rsidRDefault="0052341D" w:rsidP="002241C4">
            <w:pPr>
              <w:rPr>
                <w:rStyle w:val="Hyperlink"/>
                <w:rFonts w:ascii="Times New Roman" w:hAnsi="Times New Roman"/>
                <w:color w:val="7030A0"/>
                <w:sz w:val="22"/>
                <w:szCs w:val="22"/>
              </w:rPr>
            </w:pPr>
            <w:hyperlink r:id="rId10" w:history="1">
              <w:r w:rsidR="00447E98" w:rsidRPr="00CA5FC6">
                <w:rPr>
                  <w:rStyle w:val="Hyperlink"/>
                  <w:rFonts w:ascii="Times New Roman" w:hAnsi="Times New Roman"/>
                  <w:color w:val="7030A0"/>
                  <w:sz w:val="22"/>
                  <w:szCs w:val="22"/>
                </w:rPr>
                <w:t>https://www.nhs.uk/conditions/coronavirus-covid-19/coronavirus-vaccinations/coronavires-vaccine/</w:t>
              </w:r>
            </w:hyperlink>
          </w:p>
          <w:p w14:paraId="6DC9915B" w14:textId="68DA361C" w:rsidR="00F46CED" w:rsidRDefault="00F46CED" w:rsidP="002241C4">
            <w:pPr>
              <w:rPr>
                <w:rStyle w:val="Hyperlink"/>
                <w:rFonts w:ascii="Times New Roman" w:hAnsi="Times New Roman"/>
                <w:color w:val="7030A0"/>
                <w:sz w:val="22"/>
                <w:szCs w:val="22"/>
              </w:rPr>
            </w:pPr>
          </w:p>
          <w:p w14:paraId="165AB94D" w14:textId="0ECD56AE" w:rsidR="00F46CED" w:rsidRPr="00F46CED" w:rsidRDefault="00F46CED" w:rsidP="002241C4">
            <w:pPr>
              <w:rPr>
                <w:rStyle w:val="Hyperlink"/>
                <w:rFonts w:ascii="Times New Roman" w:hAnsi="Times New Roman"/>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CED">
              <w:rPr>
                <w:rStyle w:val="Hyperlink"/>
                <w:rFonts w:ascii="Times New Roman" w:hAnsi="Times New Roman"/>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Flu Vaccinations </w:t>
            </w:r>
          </w:p>
          <w:p w14:paraId="78D8B0F6" w14:textId="483DFB14" w:rsidR="00F46CED" w:rsidRPr="00F46CED" w:rsidRDefault="00F46CED" w:rsidP="002241C4">
            <w:pPr>
              <w:rPr>
                <w:rStyle w:val="Hyperlink"/>
                <w:rFonts w:ascii="Times New Roman" w:hAnsi="Times New Roman"/>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CED">
              <w:rPr>
                <w:rStyle w:val="Hyperlink"/>
                <w:rFonts w:ascii="Times New Roman" w:hAnsi="Times New Roman"/>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starting to invite eligible patients to book appointments at the surgery in the coming weeks, but this will depend on </w:t>
            </w:r>
            <w:r>
              <w:rPr>
                <w:rStyle w:val="Hyperlink"/>
                <w:rFonts w:ascii="Times New Roman" w:hAnsi="Times New Roman"/>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Pr="00F46CED">
              <w:rPr>
                <w:rStyle w:val="Hyperlink"/>
                <w:rFonts w:ascii="Times New Roman" w:hAnsi="Times New Roman"/>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vaccination delivery schedules, please be assured we will contact you. </w:t>
            </w:r>
          </w:p>
          <w:p w14:paraId="045B7422" w14:textId="4382E1E4" w:rsidR="00E23AFA" w:rsidRPr="00CA5FC6" w:rsidRDefault="00E23AFA" w:rsidP="002241C4">
            <w:pPr>
              <w:rPr>
                <w:rStyle w:val="Hyperlink"/>
                <w:rFonts w:ascii="Times New Roman" w:hAnsi="Times New Roman"/>
              </w:rPr>
            </w:pPr>
          </w:p>
          <w:p w14:paraId="0F20C1BF" w14:textId="4DBCAD83" w:rsidR="00E23AFA" w:rsidRPr="00CA5FC6" w:rsidRDefault="00CA5FC6" w:rsidP="002241C4">
            <w:pPr>
              <w:rPr>
                <w:rStyle w:val="Hyperlink"/>
                <w:rFonts w:ascii="Times New Roman" w:hAnsi="Times New Roman"/>
                <w:b/>
                <w:bCs/>
                <w:color w:val="auto"/>
                <w:sz w:val="28"/>
                <w:szCs w:val="28"/>
              </w:rPr>
            </w:pPr>
            <w:r w:rsidRPr="00CA5FC6">
              <w:rPr>
                <w:rStyle w:val="Hyperlink"/>
                <w:rFonts w:ascii="Times New Roman" w:hAnsi="Times New Roman"/>
                <w:b/>
                <w:bCs/>
                <w:color w:val="auto"/>
                <w:sz w:val="28"/>
                <w:szCs w:val="28"/>
              </w:rPr>
              <w:t>#</w:t>
            </w:r>
            <w:r>
              <w:rPr>
                <w:rStyle w:val="Hyperlink"/>
                <w:rFonts w:ascii="Times New Roman" w:hAnsi="Times New Roman"/>
                <w:b/>
                <w:bCs/>
                <w:color w:val="auto"/>
                <w:sz w:val="28"/>
                <w:szCs w:val="28"/>
              </w:rPr>
              <w:t xml:space="preserve"> </w:t>
            </w:r>
            <w:r w:rsidR="00B64909" w:rsidRPr="00CA5FC6">
              <w:rPr>
                <w:rStyle w:val="Hyperlink"/>
                <w:rFonts w:ascii="Times New Roman" w:hAnsi="Times New Roman"/>
                <w:b/>
                <w:bCs/>
                <w:color w:val="auto"/>
                <w:sz w:val="28"/>
                <w:szCs w:val="28"/>
              </w:rPr>
              <w:t xml:space="preserve">Be </w:t>
            </w:r>
            <w:r w:rsidRPr="00CA5FC6">
              <w:rPr>
                <w:rStyle w:val="Hyperlink"/>
                <w:rFonts w:ascii="Times New Roman" w:hAnsi="Times New Roman"/>
                <w:b/>
                <w:bCs/>
                <w:color w:val="auto"/>
                <w:sz w:val="28"/>
                <w:szCs w:val="28"/>
              </w:rPr>
              <w:t>K</w:t>
            </w:r>
            <w:r w:rsidR="00B64909" w:rsidRPr="00CA5FC6">
              <w:rPr>
                <w:rStyle w:val="Hyperlink"/>
                <w:rFonts w:ascii="Times New Roman" w:hAnsi="Times New Roman"/>
                <w:b/>
                <w:bCs/>
                <w:color w:val="auto"/>
                <w:sz w:val="28"/>
                <w:szCs w:val="28"/>
              </w:rPr>
              <w:t xml:space="preserve">ind </w:t>
            </w:r>
          </w:p>
          <w:p w14:paraId="4105E0F4" w14:textId="5A594A89" w:rsidR="00B64909" w:rsidRPr="00CA5FC6" w:rsidRDefault="00B64909" w:rsidP="002241C4">
            <w:pPr>
              <w:rPr>
                <w:sz w:val="22"/>
                <w:szCs w:val="22"/>
              </w:rPr>
            </w:pPr>
            <w:r w:rsidRPr="00CA5FC6">
              <w:rPr>
                <w:rStyle w:val="Hyperlink"/>
                <w:rFonts w:ascii="Times New Roman" w:hAnsi="Times New Roman"/>
                <w:color w:val="auto"/>
                <w:sz w:val="22"/>
                <w:szCs w:val="22"/>
              </w:rPr>
              <w:t>There has been an unprecedented rise in demand across the country within general practice and as a practice we are busier than ever. Our receptionists do a fantastic job under very difficult circumstances and it is very sad to hear that many of them are receiving abuse on a regular basis from patients.</w:t>
            </w:r>
            <w:r w:rsidR="00CA5FC6">
              <w:rPr>
                <w:rStyle w:val="Hyperlink"/>
                <w:rFonts w:ascii="Times New Roman" w:hAnsi="Times New Roman"/>
                <w:color w:val="auto"/>
                <w:sz w:val="22"/>
                <w:szCs w:val="22"/>
              </w:rPr>
              <w:t xml:space="preserve"> </w:t>
            </w:r>
            <w:r w:rsidRPr="00CA5FC6">
              <w:rPr>
                <w:rStyle w:val="Hyperlink"/>
                <w:rFonts w:ascii="Times New Roman" w:hAnsi="Times New Roman"/>
                <w:color w:val="auto"/>
                <w:sz w:val="22"/>
                <w:szCs w:val="22"/>
              </w:rPr>
              <w:t>We appreciate it can be frustrating when the phone lines are busy, but to be abusive to the receptionist who is trying to help is not acceptable now or ever.</w:t>
            </w:r>
            <w:r w:rsidR="00CA5FC6" w:rsidRPr="00CA5FC6">
              <w:rPr>
                <w:rStyle w:val="Hyperlink"/>
                <w:rFonts w:ascii="Times New Roman" w:hAnsi="Times New Roman"/>
                <w:color w:val="auto"/>
                <w:sz w:val="22"/>
                <w:szCs w:val="22"/>
              </w:rPr>
              <w:t xml:space="preserve"> </w:t>
            </w:r>
            <w:r w:rsidRPr="00CA5FC6">
              <w:rPr>
                <w:rStyle w:val="Hyperlink"/>
                <w:rFonts w:ascii="Times New Roman" w:hAnsi="Times New Roman"/>
                <w:color w:val="auto"/>
                <w:sz w:val="22"/>
                <w:szCs w:val="22"/>
              </w:rPr>
              <w:t xml:space="preserve"> </w:t>
            </w:r>
          </w:p>
          <w:p w14:paraId="236F33FE" w14:textId="77777777" w:rsidR="00447E98" w:rsidRPr="00CA5FC6" w:rsidRDefault="00447E98" w:rsidP="002241C4">
            <w:pPr>
              <w:rPr>
                <w:sz w:val="22"/>
                <w:szCs w:val="22"/>
              </w:rPr>
            </w:pPr>
          </w:p>
          <w:p w14:paraId="7C2A5E27" w14:textId="77777777" w:rsidR="00447E98" w:rsidRPr="00CA5FC6" w:rsidRDefault="00447E98" w:rsidP="002241C4">
            <w:pPr>
              <w:rPr>
                <w:sz w:val="22"/>
                <w:szCs w:val="22"/>
              </w:rPr>
            </w:pPr>
          </w:p>
          <w:p w14:paraId="006AF7EE" w14:textId="77777777" w:rsidR="004D62A1" w:rsidRPr="00F46CED" w:rsidRDefault="004D62A1" w:rsidP="002241C4">
            <w:pPr>
              <w:rPr>
                <w:b/>
                <w:sz w:val="28"/>
                <w:szCs w:val="28"/>
              </w:rPr>
            </w:pPr>
            <w:r w:rsidRPr="00F46CED">
              <w:rPr>
                <w:b/>
                <w:sz w:val="28"/>
                <w:szCs w:val="28"/>
              </w:rPr>
              <w:t>Reminder of current protocols in place;</w:t>
            </w:r>
          </w:p>
          <w:p w14:paraId="3FDEB5BD" w14:textId="0613ADEA" w:rsidR="002241C4" w:rsidRPr="00F46CED" w:rsidRDefault="002241C4" w:rsidP="002241C4">
            <w:pPr>
              <w:rPr>
                <w:b/>
              </w:rPr>
            </w:pPr>
            <w:r w:rsidRPr="00F46CED">
              <w:rPr>
                <w:b/>
              </w:rPr>
              <w:t>SOCIAL DISTANCING</w:t>
            </w:r>
          </w:p>
          <w:p w14:paraId="3C03A43A" w14:textId="640389F7" w:rsidR="00602BE9" w:rsidRPr="00CA5FC6" w:rsidRDefault="00602BE9" w:rsidP="002241C4">
            <w:pPr>
              <w:rPr>
                <w:b/>
                <w:sz w:val="28"/>
                <w:szCs w:val="28"/>
              </w:rPr>
            </w:pPr>
            <w:r w:rsidRPr="00CA5FC6">
              <w:rPr>
                <w:b/>
                <w:sz w:val="28"/>
                <w:szCs w:val="28"/>
              </w:rPr>
              <w:t>As the government has announced the easing of restrictions from the 19</w:t>
            </w:r>
            <w:r w:rsidRPr="00CA5FC6">
              <w:rPr>
                <w:b/>
                <w:sz w:val="28"/>
                <w:szCs w:val="28"/>
                <w:vertAlign w:val="superscript"/>
              </w:rPr>
              <w:t>th</w:t>
            </w:r>
            <w:r w:rsidRPr="00CA5FC6">
              <w:rPr>
                <w:b/>
                <w:sz w:val="28"/>
                <w:szCs w:val="28"/>
              </w:rPr>
              <w:t xml:space="preserve"> July including the removal of face masks, this will not apply to NHS setting</w:t>
            </w:r>
            <w:r w:rsidR="00FC1657">
              <w:rPr>
                <w:b/>
                <w:sz w:val="28"/>
                <w:szCs w:val="28"/>
              </w:rPr>
              <w:t>s.</w:t>
            </w:r>
            <w:r w:rsidRPr="00CA5FC6">
              <w:rPr>
                <w:b/>
                <w:sz w:val="28"/>
                <w:szCs w:val="28"/>
              </w:rPr>
              <w:t xml:space="preserve"> </w:t>
            </w:r>
          </w:p>
          <w:p w14:paraId="3F55318E" w14:textId="77777777" w:rsidR="00FC1657" w:rsidRDefault="00FC1657" w:rsidP="002241C4">
            <w:pPr>
              <w:rPr>
                <w:sz w:val="22"/>
                <w:szCs w:val="22"/>
              </w:rPr>
            </w:pPr>
          </w:p>
          <w:p w14:paraId="5DEEEF69" w14:textId="0CD5F8F9" w:rsidR="002241C4" w:rsidRPr="00CA5FC6" w:rsidRDefault="00602BE9" w:rsidP="002241C4">
            <w:pPr>
              <w:rPr>
                <w:sz w:val="22"/>
                <w:szCs w:val="22"/>
              </w:rPr>
            </w:pPr>
            <w:r w:rsidRPr="00CA5FC6">
              <w:rPr>
                <w:sz w:val="22"/>
                <w:szCs w:val="22"/>
              </w:rPr>
              <w:t>The mandatory wearing of face masks and social distancing measures will remain.</w:t>
            </w:r>
            <w:r w:rsidR="00F46CED">
              <w:rPr>
                <w:sz w:val="22"/>
                <w:szCs w:val="22"/>
              </w:rPr>
              <w:t xml:space="preserve"> </w:t>
            </w:r>
            <w:r w:rsidR="002241C4" w:rsidRPr="00CA5FC6">
              <w:rPr>
                <w:sz w:val="22"/>
                <w:szCs w:val="22"/>
              </w:rPr>
              <w:t>This will mean limiting the number of patients we have in the building at any one time. We have a current limit of 4</w:t>
            </w:r>
            <w:r w:rsidRPr="00CA5FC6">
              <w:rPr>
                <w:sz w:val="22"/>
                <w:szCs w:val="22"/>
              </w:rPr>
              <w:t>-6</w:t>
            </w:r>
            <w:r w:rsidR="002241C4" w:rsidRPr="00CA5FC6">
              <w:rPr>
                <w:sz w:val="22"/>
                <w:szCs w:val="22"/>
              </w:rPr>
              <w:t xml:space="preserve"> pts waiting in the waiting room at any one time, which has a significant impact on appointment capacity for our nursing clinics, but we are trying our best and have staggered the clinics to ensure social distancing measures are maintained. </w:t>
            </w:r>
          </w:p>
          <w:p w14:paraId="326365EA" w14:textId="77777777" w:rsidR="002241C4" w:rsidRPr="00CA5FC6" w:rsidRDefault="002241C4" w:rsidP="002241C4"/>
          <w:p w14:paraId="2A498286" w14:textId="0ABBC813" w:rsidR="002241C4" w:rsidRPr="00CA5FC6" w:rsidRDefault="002241C4" w:rsidP="002241C4">
            <w:pPr>
              <w:rPr>
                <w:b/>
                <w:sz w:val="28"/>
                <w:szCs w:val="28"/>
              </w:rPr>
            </w:pPr>
            <w:r w:rsidRPr="00CA5FC6">
              <w:rPr>
                <w:b/>
                <w:sz w:val="28"/>
                <w:szCs w:val="28"/>
              </w:rPr>
              <w:t>ROOM CLEANING</w:t>
            </w:r>
          </w:p>
          <w:p w14:paraId="61211137" w14:textId="77777777" w:rsidR="002241C4" w:rsidRPr="00CA5FC6" w:rsidRDefault="002241C4" w:rsidP="002241C4">
            <w:pPr>
              <w:rPr>
                <w:sz w:val="22"/>
                <w:szCs w:val="22"/>
              </w:rPr>
            </w:pPr>
            <w:r w:rsidRPr="00CA5FC6">
              <w:rPr>
                <w:sz w:val="22"/>
                <w:szCs w:val="22"/>
              </w:rPr>
              <w:t>In addition, for your safety, the doctors and nurses are responsible to clean and disinfect the room and all equipment used between every patient, as you can imagine this significantly slows down our working day. Reception are also ensuring all the patient touch point areas are disinfected at regular intervals during the day but would encourage all patients to touch as least as possible when attending for a pre booked appointment.  Hand sanitizer is available throughout the surgery premises.</w:t>
            </w:r>
          </w:p>
          <w:p w14:paraId="4C9E5035" w14:textId="77777777" w:rsidR="002241C4" w:rsidRPr="00CA5FC6" w:rsidRDefault="002241C4" w:rsidP="002241C4">
            <w:pPr>
              <w:rPr>
                <w:sz w:val="22"/>
                <w:szCs w:val="22"/>
              </w:rPr>
            </w:pPr>
          </w:p>
          <w:p w14:paraId="7077EA4D" w14:textId="77777777" w:rsidR="002241C4" w:rsidRPr="00CA5FC6" w:rsidRDefault="002241C4" w:rsidP="002241C4">
            <w:pPr>
              <w:rPr>
                <w:b/>
                <w:sz w:val="28"/>
                <w:szCs w:val="28"/>
              </w:rPr>
            </w:pPr>
            <w:r w:rsidRPr="00CA5FC6">
              <w:rPr>
                <w:b/>
                <w:sz w:val="28"/>
                <w:szCs w:val="28"/>
              </w:rPr>
              <w:t>TELEPHONE / VIDEO CONSULTATIONS</w:t>
            </w:r>
          </w:p>
          <w:p w14:paraId="43647F23" w14:textId="32ABAB79" w:rsidR="002241C4" w:rsidRPr="00CA5FC6" w:rsidRDefault="002241C4" w:rsidP="002241C4">
            <w:pPr>
              <w:rPr>
                <w:sz w:val="22"/>
                <w:szCs w:val="22"/>
              </w:rPr>
            </w:pPr>
            <w:r w:rsidRPr="00CA5FC6">
              <w:rPr>
                <w:sz w:val="22"/>
                <w:szCs w:val="22"/>
              </w:rPr>
              <w:t xml:space="preserve">To keep all our patients and staff safe all initial appointments will be via </w:t>
            </w:r>
            <w:r w:rsidR="00DB4895" w:rsidRPr="00CA5FC6">
              <w:rPr>
                <w:sz w:val="22"/>
                <w:szCs w:val="22"/>
              </w:rPr>
              <w:t>telephone,</w:t>
            </w:r>
            <w:r w:rsidRPr="00CA5FC6">
              <w:rPr>
                <w:sz w:val="22"/>
                <w:szCs w:val="22"/>
              </w:rPr>
              <w:t xml:space="preserve"> video or online </w:t>
            </w:r>
            <w:r w:rsidR="00DB4895" w:rsidRPr="00CA5FC6">
              <w:rPr>
                <w:sz w:val="22"/>
                <w:szCs w:val="22"/>
              </w:rPr>
              <w:t xml:space="preserve">assessment. </w:t>
            </w:r>
            <w:r w:rsidRPr="00CA5FC6">
              <w:rPr>
                <w:sz w:val="22"/>
                <w:szCs w:val="22"/>
              </w:rPr>
              <w:t xml:space="preserve">Most problems can be dealt with effectively this </w:t>
            </w:r>
            <w:r w:rsidR="00DB4895" w:rsidRPr="00CA5FC6">
              <w:rPr>
                <w:sz w:val="22"/>
                <w:szCs w:val="22"/>
              </w:rPr>
              <w:t>way;</w:t>
            </w:r>
            <w:r w:rsidRPr="00CA5FC6">
              <w:rPr>
                <w:sz w:val="22"/>
                <w:szCs w:val="22"/>
              </w:rPr>
              <w:t xml:space="preserve"> a face to face appointment can then be arranged if it is clinically necessar</w:t>
            </w:r>
            <w:r w:rsidR="00E23AFA" w:rsidRPr="00CA5FC6">
              <w:rPr>
                <w:sz w:val="22"/>
                <w:szCs w:val="22"/>
              </w:rPr>
              <w:t xml:space="preserve">y. </w:t>
            </w:r>
          </w:p>
          <w:p w14:paraId="29385B79" w14:textId="77777777" w:rsidR="00E23AFA" w:rsidRPr="00CA5FC6" w:rsidRDefault="00E23AFA" w:rsidP="002241C4"/>
          <w:p w14:paraId="7DFDBC19" w14:textId="7EDE177F" w:rsidR="002241C4" w:rsidRPr="00CA5FC6" w:rsidRDefault="002241C4" w:rsidP="002241C4">
            <w:pPr>
              <w:rPr>
                <w:b/>
                <w:sz w:val="28"/>
                <w:szCs w:val="28"/>
              </w:rPr>
            </w:pPr>
            <w:r w:rsidRPr="00CA5FC6">
              <w:rPr>
                <w:b/>
                <w:sz w:val="28"/>
                <w:szCs w:val="28"/>
              </w:rPr>
              <w:t>FACE TO FACE APPOINTMENTS</w:t>
            </w:r>
          </w:p>
          <w:p w14:paraId="6FEAD40B" w14:textId="4077D0ED" w:rsidR="00DB4895" w:rsidRPr="00CA5FC6" w:rsidRDefault="002241C4" w:rsidP="002241C4">
            <w:pPr>
              <w:rPr>
                <w:sz w:val="22"/>
                <w:szCs w:val="22"/>
              </w:rPr>
            </w:pPr>
            <w:r w:rsidRPr="00CA5FC6">
              <w:rPr>
                <w:sz w:val="22"/>
                <w:szCs w:val="22"/>
              </w:rPr>
              <w:t xml:space="preserve">After an initial telephone or video consultation with the </w:t>
            </w:r>
            <w:r w:rsidR="00DB4895" w:rsidRPr="00CA5FC6">
              <w:rPr>
                <w:sz w:val="22"/>
                <w:szCs w:val="22"/>
              </w:rPr>
              <w:t>doctor, nurse or receptionist</w:t>
            </w:r>
            <w:r w:rsidRPr="00CA5FC6">
              <w:rPr>
                <w:sz w:val="22"/>
                <w:szCs w:val="22"/>
              </w:rPr>
              <w:t xml:space="preserve"> you may be asked to come down for a face to face appointment. These will be reserved for situations where it is deemed necessary</w:t>
            </w:r>
            <w:r w:rsidR="00E23AFA" w:rsidRPr="00CA5FC6">
              <w:rPr>
                <w:sz w:val="22"/>
                <w:szCs w:val="22"/>
              </w:rPr>
              <w:t xml:space="preserve"> to maintain social distancing within the surgery.</w:t>
            </w:r>
          </w:p>
          <w:p w14:paraId="1ED5B045" w14:textId="54F28C79" w:rsidR="00DB4895" w:rsidRPr="00CA5FC6" w:rsidRDefault="00C37E16" w:rsidP="002241C4">
            <w:pPr>
              <w:rPr>
                <w:sz w:val="22"/>
                <w:szCs w:val="22"/>
              </w:rPr>
            </w:pPr>
            <w:r>
              <w:rPr>
                <w:i/>
                <w:iCs/>
                <w:sz w:val="22"/>
                <w:szCs w:val="22"/>
              </w:rPr>
              <w:t>Patients who do not have access to the internet or telephone please speak to a reception supervisor</w:t>
            </w:r>
            <w:r w:rsidR="00434B41">
              <w:rPr>
                <w:i/>
                <w:iCs/>
                <w:sz w:val="22"/>
                <w:szCs w:val="22"/>
              </w:rPr>
              <w:t xml:space="preserve"> when booking an appointment and we will try and facilitate a face to face appt, after liasing with a GP. </w:t>
            </w:r>
            <w:r w:rsidR="002241C4" w:rsidRPr="00CA5FC6">
              <w:rPr>
                <w:sz w:val="22"/>
                <w:szCs w:val="22"/>
              </w:rPr>
              <w:t xml:space="preserve">Currently all patients are screened for Covid 19 </w:t>
            </w:r>
            <w:r w:rsidR="00DB4895" w:rsidRPr="00CA5FC6">
              <w:rPr>
                <w:sz w:val="22"/>
                <w:szCs w:val="22"/>
              </w:rPr>
              <w:t>Coronovirus</w:t>
            </w:r>
            <w:r w:rsidR="002241C4" w:rsidRPr="00CA5FC6">
              <w:rPr>
                <w:sz w:val="22"/>
                <w:szCs w:val="22"/>
              </w:rPr>
              <w:t xml:space="preserve"> symptoms and asked if they have either been contacted by NHS Test and Trace so we can ensure any risk of transmission is very low.  </w:t>
            </w:r>
          </w:p>
          <w:p w14:paraId="06D80DBA" w14:textId="657FCB01" w:rsidR="00DB4895" w:rsidRPr="00826645" w:rsidRDefault="002241C4" w:rsidP="00826645">
            <w:pPr>
              <w:jc w:val="center"/>
              <w:rPr>
                <w:b/>
                <w:bCs/>
                <w:sz w:val="32"/>
                <w:szCs w:val="32"/>
              </w:rPr>
            </w:pPr>
            <w:r w:rsidRPr="00826645">
              <w:rPr>
                <w:b/>
                <w:bCs/>
                <w:sz w:val="32"/>
                <w:szCs w:val="32"/>
              </w:rPr>
              <w:t>The internal door is</w:t>
            </w:r>
            <w:r w:rsidR="00E23AFA" w:rsidRPr="00826645">
              <w:rPr>
                <w:b/>
                <w:bCs/>
                <w:sz w:val="32"/>
                <w:szCs w:val="32"/>
              </w:rPr>
              <w:t xml:space="preserve"> now open but please do not attend if you have any coronavirus symptoms.</w:t>
            </w:r>
          </w:p>
          <w:p w14:paraId="147FC706" w14:textId="77777777" w:rsidR="002241C4" w:rsidRPr="00CA5FC6" w:rsidRDefault="002241C4" w:rsidP="002241C4">
            <w:pPr>
              <w:rPr>
                <w:sz w:val="22"/>
                <w:szCs w:val="22"/>
              </w:rPr>
            </w:pPr>
          </w:p>
          <w:p w14:paraId="0502EC3A" w14:textId="77777777" w:rsidR="008E395A" w:rsidRPr="00CA5FC6" w:rsidRDefault="00DB4895" w:rsidP="00467D0D">
            <w:pPr>
              <w:pStyle w:val="Heading2"/>
              <w:rPr>
                <w:rFonts w:ascii="Times New Roman" w:hAnsi="Times New Roman" w:cs="Times New Roman"/>
              </w:rPr>
            </w:pPr>
            <w:r w:rsidRPr="00CA5FC6">
              <w:rPr>
                <w:rFonts w:ascii="Times New Roman" w:hAnsi="Times New Roman" w:cs="Times New Roman"/>
              </w:rPr>
              <w:t>eC</w:t>
            </w:r>
            <w:r w:rsidR="002241C4" w:rsidRPr="00CA5FC6">
              <w:rPr>
                <w:rFonts w:ascii="Times New Roman" w:hAnsi="Times New Roman" w:cs="Times New Roman"/>
              </w:rPr>
              <w:t>onsult</w:t>
            </w:r>
          </w:p>
          <w:tbl>
            <w:tblPr>
              <w:tblW w:w="0" w:type="auto"/>
              <w:tblLayout w:type="fixed"/>
              <w:tblLook w:val="01E0" w:firstRow="1" w:lastRow="1" w:firstColumn="1" w:lastColumn="1" w:noHBand="0" w:noVBand="0"/>
            </w:tblPr>
            <w:tblGrid>
              <w:gridCol w:w="1877"/>
              <w:gridCol w:w="3853"/>
            </w:tblGrid>
            <w:tr w:rsidR="0093052A" w:rsidRPr="00CA5FC6" w14:paraId="28258C20" w14:textId="77777777" w:rsidTr="00DB4895">
              <w:tc>
                <w:tcPr>
                  <w:tcW w:w="1877" w:type="dxa"/>
                  <w:vAlign w:val="center"/>
                </w:tcPr>
                <w:p w14:paraId="5C2D25A4" w14:textId="77777777" w:rsidR="0093052A" w:rsidRPr="00CA5FC6" w:rsidRDefault="0000143F" w:rsidP="0093052A">
                  <w:pPr>
                    <w:pStyle w:val="BodyText"/>
                    <w:spacing w:before="60"/>
                    <w:jc w:val="center"/>
                    <w:rPr>
                      <w:rFonts w:ascii="Times New Roman" w:hAnsi="Times New Roman"/>
                    </w:rPr>
                  </w:pPr>
                  <w:r w:rsidRPr="00CA5FC6">
                    <w:rPr>
                      <w:rFonts w:ascii="Times New Roman" w:hAnsi="Times New Roman"/>
                      <w:noProof/>
                      <w:lang w:val="en-GB" w:eastAsia="en-GB"/>
                    </w:rPr>
                    <mc:AlternateContent>
                      <mc:Choice Requires="wps">
                        <w:drawing>
                          <wp:anchor distT="0" distB="0" distL="114300" distR="114300" simplePos="0" relativeHeight="251658240" behindDoc="0" locked="0" layoutInCell="1" allowOverlap="1" wp14:anchorId="30F6453C" wp14:editId="72CAE530">
                            <wp:simplePos x="0" y="0"/>
                            <wp:positionH relativeFrom="column">
                              <wp:posOffset>86995</wp:posOffset>
                            </wp:positionH>
                            <wp:positionV relativeFrom="paragraph">
                              <wp:posOffset>617220</wp:posOffset>
                            </wp:positionV>
                            <wp:extent cx="844550" cy="766445"/>
                            <wp:effectExtent l="20320" t="7620" r="20955" b="6985"/>
                            <wp:wrapNone/>
                            <wp:docPr id="2" name="laptop"/>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844550" cy="766445"/>
                                    </a:xfrm>
                                    <a:custGeom>
                                      <a:avLst/>
                                      <a:gdLst>
                                        <a:gd name="T0" fmla="*/ 3362 w 21600"/>
                                        <a:gd name="T1" fmla="*/ 0 h 21600"/>
                                        <a:gd name="T2" fmla="*/ 3362 w 21600"/>
                                        <a:gd name="T3" fmla="*/ 7173 h 21600"/>
                                        <a:gd name="T4" fmla="*/ 18327 w 21600"/>
                                        <a:gd name="T5" fmla="*/ 0 h 21600"/>
                                        <a:gd name="T6" fmla="*/ 18327 w 21600"/>
                                        <a:gd name="T7" fmla="*/ 7173 h 21600"/>
                                        <a:gd name="T8" fmla="*/ 10800 w 21600"/>
                                        <a:gd name="T9" fmla="*/ 0 h 21600"/>
                                        <a:gd name="T10" fmla="*/ 10800 w 21600"/>
                                        <a:gd name="T11" fmla="*/ 21600 h 21600"/>
                                        <a:gd name="T12" fmla="*/ 0 w 21600"/>
                                        <a:gd name="T13" fmla="*/ 21600 h 21600"/>
                                        <a:gd name="T14" fmla="*/ 21600 w 21600"/>
                                        <a:gd name="T15" fmla="*/ 21600 h 21600"/>
                                        <a:gd name="T16" fmla="*/ 4445 w 21600"/>
                                        <a:gd name="T17" fmla="*/ 1858 h 21600"/>
                                        <a:gd name="T18" fmla="*/ 17311 w 21600"/>
                                        <a:gd name="T19" fmla="*/ 1232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3362" y="0"/>
                                          </a:moveTo>
                                          <a:lnTo>
                                            <a:pt x="18327" y="0"/>
                                          </a:lnTo>
                                          <a:lnTo>
                                            <a:pt x="18327" y="14347"/>
                                          </a:lnTo>
                                          <a:lnTo>
                                            <a:pt x="3362" y="14347"/>
                                          </a:lnTo>
                                          <a:lnTo>
                                            <a:pt x="3362" y="0"/>
                                          </a:lnTo>
                                          <a:close/>
                                        </a:path>
                                        <a:path w="21600" h="21600" extrusionOk="0">
                                          <a:moveTo>
                                            <a:pt x="3340" y="15068"/>
                                          </a:moveTo>
                                          <a:lnTo>
                                            <a:pt x="0" y="19877"/>
                                          </a:lnTo>
                                          <a:lnTo>
                                            <a:pt x="21600" y="19877"/>
                                          </a:lnTo>
                                          <a:lnTo>
                                            <a:pt x="18327" y="15068"/>
                                          </a:lnTo>
                                          <a:lnTo>
                                            <a:pt x="3340" y="15068"/>
                                          </a:lnTo>
                                          <a:close/>
                                        </a:path>
                                        <a:path w="21600" h="21600" extrusionOk="0">
                                          <a:moveTo>
                                            <a:pt x="0" y="19877"/>
                                          </a:moveTo>
                                          <a:lnTo>
                                            <a:pt x="0" y="21600"/>
                                          </a:lnTo>
                                          <a:lnTo>
                                            <a:pt x="21600" y="21600"/>
                                          </a:lnTo>
                                          <a:lnTo>
                                            <a:pt x="21600" y="19877"/>
                                          </a:lnTo>
                                          <a:lnTo>
                                            <a:pt x="0" y="19877"/>
                                          </a:lnTo>
                                          <a:close/>
                                        </a:path>
                                        <a:path w="21600" h="21600" extrusionOk="0">
                                          <a:moveTo>
                                            <a:pt x="4186" y="1523"/>
                                          </a:moveTo>
                                          <a:lnTo>
                                            <a:pt x="17547" y="1523"/>
                                          </a:lnTo>
                                          <a:lnTo>
                                            <a:pt x="17547" y="12744"/>
                                          </a:lnTo>
                                          <a:lnTo>
                                            <a:pt x="4186" y="12744"/>
                                          </a:lnTo>
                                          <a:lnTo>
                                            <a:pt x="4186" y="1523"/>
                                          </a:lnTo>
                                          <a:close/>
                                        </a:path>
                                        <a:path w="21600" h="21600" extrusionOk="0">
                                          <a:moveTo>
                                            <a:pt x="3318" y="15549"/>
                                          </a:moveTo>
                                          <a:lnTo>
                                            <a:pt x="2917" y="16110"/>
                                          </a:lnTo>
                                          <a:lnTo>
                                            <a:pt x="18727" y="16110"/>
                                          </a:lnTo>
                                          <a:lnTo>
                                            <a:pt x="18327" y="15549"/>
                                          </a:lnTo>
                                          <a:lnTo>
                                            <a:pt x="3318" y="15549"/>
                                          </a:lnTo>
                                          <a:close/>
                                        </a:path>
                                        <a:path w="21600" h="21600" extrusionOk="0">
                                          <a:moveTo>
                                            <a:pt x="6213" y="18314"/>
                                          </a:moveTo>
                                          <a:lnTo>
                                            <a:pt x="5946" y="18875"/>
                                          </a:lnTo>
                                          <a:lnTo>
                                            <a:pt x="15766" y="18875"/>
                                          </a:lnTo>
                                          <a:lnTo>
                                            <a:pt x="15499" y="18314"/>
                                          </a:lnTo>
                                          <a:lnTo>
                                            <a:pt x="6213" y="18314"/>
                                          </a:lnTo>
                                          <a:close/>
                                        </a:path>
                                        <a:path w="21600" h="21600" extrusionOk="0">
                                          <a:moveTo>
                                            <a:pt x="2828" y="16471"/>
                                          </a:moveTo>
                                          <a:lnTo>
                                            <a:pt x="2405" y="17072"/>
                                          </a:lnTo>
                                          <a:lnTo>
                                            <a:pt x="19284" y="17072"/>
                                          </a:lnTo>
                                          <a:lnTo>
                                            <a:pt x="18839" y="16471"/>
                                          </a:lnTo>
                                          <a:lnTo>
                                            <a:pt x="2828" y="16471"/>
                                          </a:lnTo>
                                          <a:close/>
                                        </a:path>
                                        <a:path w="21600" h="21600" extrusionOk="0">
                                          <a:moveTo>
                                            <a:pt x="2316" y="17352"/>
                                          </a:moveTo>
                                          <a:lnTo>
                                            <a:pt x="1871" y="17953"/>
                                          </a:lnTo>
                                          <a:lnTo>
                                            <a:pt x="19863" y="17953"/>
                                          </a:lnTo>
                                          <a:lnTo>
                                            <a:pt x="19395" y="17352"/>
                                          </a:lnTo>
                                          <a:lnTo>
                                            <a:pt x="2316" y="17352"/>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D6E3F" id="laptop" o:spid="_x0000_s1026" style="position:absolute;margin-left:6.85pt;margin-top:48.6pt;width:66.5pt;height:6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&#1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silver">
                            <v:stroke joinstyle="miter"/>
                            <v:path o:extrusionok="f" o:connecttype="custom" o:connectlocs="131453,0;131453,254524;716577,0;716577,254524;422275,0;422275,766445;0,766445;844550,766445" o:connectangles="0,0,0,0,0,0,0,0" textboxrect="4445,1858,17311,12323"/>
                            <o:lock v:ext="edit" verticies="t"/>
                          </v:shape>
                        </w:pict>
                      </mc:Fallback>
                    </mc:AlternateContent>
                  </w:r>
                </w:p>
              </w:tc>
              <w:tc>
                <w:tcPr>
                  <w:tcW w:w="3853" w:type="dxa"/>
                </w:tcPr>
                <w:p w14:paraId="4B09E3BD" w14:textId="77777777" w:rsidR="002241C4" w:rsidRPr="00CA5FC6" w:rsidRDefault="002241C4" w:rsidP="002241C4">
                  <w:r w:rsidRPr="00CA5FC6">
                    <w:t>eConsult is another new method for you to contact us online for advice or to make simple requests. This</w:t>
                  </w:r>
                  <w:r w:rsidR="00DB4895" w:rsidRPr="00CA5FC6">
                    <w:t xml:space="preserve"> is</w:t>
                  </w:r>
                  <w:r w:rsidRPr="00CA5FC6">
                    <w:t xml:space="preserve"> a secure and dedicated email facility and uploads your request directly on to your electronic patient record. It also provides helpful advice links for managing many problems. Please access this through our practice website   </w:t>
                  </w:r>
                  <w:hyperlink r:id="rId11" w:history="1">
                    <w:r w:rsidRPr="00826645">
                      <w:rPr>
                        <w:rStyle w:val="Hyperlink"/>
                        <w:rFonts w:ascii="Times New Roman" w:hAnsi="Times New Roman"/>
                        <w:color w:val="4BACC6" w:themeColor="accent5"/>
                        <w:sz w:val="22"/>
                        <w:szCs w:val="22"/>
                      </w:rPr>
                      <w:t>www.southqueenstreetmedical.nhs.uk</w:t>
                    </w:r>
                  </w:hyperlink>
                  <w:r w:rsidRPr="00826645">
                    <w:rPr>
                      <w:color w:val="4BACC6" w:themeColor="accent5"/>
                    </w:rPr>
                    <w:t xml:space="preserve"> </w:t>
                  </w:r>
                </w:p>
                <w:p w14:paraId="5572975C" w14:textId="77777777" w:rsidR="0093052A" w:rsidRPr="00CA5FC6" w:rsidRDefault="0093052A" w:rsidP="00DA3DAB">
                  <w:pPr>
                    <w:pStyle w:val="BodyText"/>
                    <w:rPr>
                      <w:rFonts w:ascii="Times New Roman" w:hAnsi="Times New Roman"/>
                    </w:rPr>
                  </w:pPr>
                </w:p>
              </w:tc>
            </w:tr>
          </w:tbl>
          <w:p w14:paraId="2079454B" w14:textId="77777777" w:rsidR="00826645" w:rsidRDefault="00826645" w:rsidP="00467D0D">
            <w:pPr>
              <w:pStyle w:val="Heading2"/>
              <w:rPr>
                <w:rFonts w:ascii="Times New Roman" w:hAnsi="Times New Roman" w:cs="Times New Roman"/>
              </w:rPr>
            </w:pPr>
          </w:p>
          <w:p w14:paraId="437D6A16" w14:textId="676412A7" w:rsidR="008E395A" w:rsidRPr="00CA5FC6" w:rsidRDefault="002241C4" w:rsidP="00467D0D">
            <w:pPr>
              <w:pStyle w:val="Heading2"/>
              <w:rPr>
                <w:rFonts w:ascii="Times New Roman" w:hAnsi="Times New Roman" w:cs="Times New Roman"/>
              </w:rPr>
            </w:pPr>
            <w:r w:rsidRPr="00CA5FC6">
              <w:rPr>
                <w:rFonts w:ascii="Times New Roman" w:hAnsi="Times New Roman" w:cs="Times New Roman"/>
              </w:rPr>
              <w:t>PRESCRIPTIONS</w:t>
            </w:r>
          </w:p>
          <w:tbl>
            <w:tblPr>
              <w:tblW w:w="0" w:type="auto"/>
              <w:tblLayout w:type="fixed"/>
              <w:tblLook w:val="01E0" w:firstRow="1" w:lastRow="1" w:firstColumn="1" w:lastColumn="1" w:noHBand="0" w:noVBand="0"/>
            </w:tblPr>
            <w:tblGrid>
              <w:gridCol w:w="2714"/>
              <w:gridCol w:w="5233"/>
            </w:tblGrid>
            <w:tr w:rsidR="0093052A" w:rsidRPr="00CA5FC6" w14:paraId="373B66BA" w14:textId="77777777" w:rsidTr="00DB4895">
              <w:tc>
                <w:tcPr>
                  <w:tcW w:w="2714" w:type="dxa"/>
                  <w:vAlign w:val="center"/>
                </w:tcPr>
                <w:p w14:paraId="3D5BAC41" w14:textId="77777777" w:rsidR="0093052A" w:rsidRPr="00CA5FC6" w:rsidRDefault="0000143F" w:rsidP="00785129">
                  <w:pPr>
                    <w:pStyle w:val="BodyText"/>
                    <w:spacing w:before="60"/>
                    <w:jc w:val="center"/>
                    <w:rPr>
                      <w:rFonts w:ascii="Times New Roman" w:hAnsi="Times New Roman"/>
                    </w:rPr>
                  </w:pPr>
                  <w:r w:rsidRPr="00CA5FC6">
                    <w:rPr>
                      <w:rFonts w:ascii="Times New Roman" w:hAnsi="Times New Roman"/>
                      <w:noProof/>
                      <w:lang w:val="en-GB" w:eastAsia="en-GB"/>
                    </w:rPr>
                    <w:drawing>
                      <wp:inline distT="0" distB="0" distL="0" distR="0" wp14:anchorId="6CC74CD5" wp14:editId="34DB84E3">
                        <wp:extent cx="1371600" cy="1371600"/>
                        <wp:effectExtent l="0" t="0" r="0" b="0"/>
                        <wp:docPr id="1" name="Picture 1" descr="pills-1067106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ls-1067106_64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5233" w:type="dxa"/>
                </w:tcPr>
                <w:p w14:paraId="00EC006D" w14:textId="2E23E471" w:rsidR="002241C4" w:rsidRPr="00CA5FC6" w:rsidRDefault="002241C4" w:rsidP="002241C4">
                  <w:r w:rsidRPr="00CA5FC6">
                    <w:t xml:space="preserve">We would encourage all patients that are able to sign up for our online prescription ordering service or order via the chemist.  You can also ring the practice to order your prescription but this is </w:t>
                  </w:r>
                  <w:r w:rsidR="00826645">
                    <w:t xml:space="preserve">for </w:t>
                  </w:r>
                  <w:r w:rsidR="00826645" w:rsidRPr="00434B41">
                    <w:rPr>
                      <w:b/>
                      <w:bCs/>
                    </w:rPr>
                    <w:t>specific vulnerable patients only.</w:t>
                  </w:r>
                </w:p>
                <w:p w14:paraId="78D8FBA8" w14:textId="77777777" w:rsidR="0093052A" w:rsidRPr="00CA5FC6" w:rsidRDefault="0093052A" w:rsidP="00785129">
                  <w:pPr>
                    <w:pStyle w:val="BodyText"/>
                    <w:rPr>
                      <w:rFonts w:ascii="Times New Roman" w:hAnsi="Times New Roman"/>
                    </w:rPr>
                  </w:pPr>
                </w:p>
              </w:tc>
            </w:tr>
          </w:tbl>
          <w:p w14:paraId="5ADEA1C0" w14:textId="2319B53D" w:rsidR="00F46CED" w:rsidRPr="00F46CED" w:rsidRDefault="00C37E16" w:rsidP="00F46CED">
            <w:pPr>
              <w:pStyle w:val="Default"/>
              <w:rPr>
                <w:rFonts w:ascii="Times New Roman" w:hAnsi="Times New Roman" w:cs="Times New Roman"/>
                <w:b/>
                <w:bCs/>
                <w:sz w:val="28"/>
                <w:szCs w:val="28"/>
              </w:rPr>
            </w:pPr>
            <w:r>
              <w:rPr>
                <w:rFonts w:ascii="Times New Roman" w:hAnsi="Times New Roman" w:cs="Times New Roman"/>
                <w:b/>
                <w:bCs/>
                <w:sz w:val="28"/>
                <w:szCs w:val="28"/>
              </w:rPr>
              <w:t xml:space="preserve">Note from </w:t>
            </w:r>
            <w:r w:rsidR="00F46CED" w:rsidRPr="00F46CED">
              <w:rPr>
                <w:rFonts w:ascii="Times New Roman" w:hAnsi="Times New Roman" w:cs="Times New Roman"/>
                <w:b/>
                <w:bCs/>
                <w:sz w:val="28"/>
                <w:szCs w:val="28"/>
              </w:rPr>
              <w:t xml:space="preserve">Linking Leeds </w:t>
            </w:r>
          </w:p>
          <w:p w14:paraId="0ED0A6C6" w14:textId="77777777" w:rsidR="00F46CED" w:rsidRPr="00F46CED" w:rsidRDefault="00F46CED" w:rsidP="00F46CED">
            <w:pPr>
              <w:pStyle w:val="Default"/>
              <w:rPr>
                <w:lang w:val="en-US"/>
              </w:rPr>
            </w:pPr>
            <w:r>
              <w:t xml:space="preserve"> </w:t>
            </w:r>
          </w:p>
          <w:p w14:paraId="759AAD41" w14:textId="4F659064" w:rsidR="00F46CED" w:rsidRPr="00F46CED" w:rsidRDefault="00F46CED" w:rsidP="00F46CED">
            <w:pPr>
              <w:pStyle w:val="Default"/>
              <w:rPr>
                <w:rFonts w:ascii="Times New Roman" w:hAnsi="Times New Roman" w:cs="Times New Roman"/>
              </w:rPr>
            </w:pPr>
            <w:r w:rsidRPr="00F46CED">
              <w:rPr>
                <w:rFonts w:ascii="Times New Roman" w:hAnsi="Times New Roman" w:cs="Times New Roman"/>
              </w:rPr>
              <w:t xml:space="preserve">Linking Leeds is a city-wide social prescribing service for anyone aged 16+ and registered to a GP surgery in Leeds. We are currently offering mixture of telephone and face-face appointments to link you with services and activities within your community to improve and maintain your health and wellbeing. This includes: </w:t>
            </w:r>
          </w:p>
          <w:p w14:paraId="49F580B6" w14:textId="77777777" w:rsidR="00F46CED" w:rsidRPr="00F46CED" w:rsidRDefault="00F46CED" w:rsidP="00F46CED">
            <w:pPr>
              <w:pStyle w:val="Default"/>
              <w:rPr>
                <w:rFonts w:ascii="Times New Roman" w:hAnsi="Times New Roman" w:cs="Times New Roman"/>
              </w:rPr>
            </w:pPr>
            <w:r w:rsidRPr="00F46CED">
              <w:rPr>
                <w:rFonts w:ascii="Segoe UI Symbol" w:hAnsi="Segoe UI Symbol" w:cs="Segoe UI Symbol"/>
              </w:rPr>
              <w:t>➢</w:t>
            </w:r>
            <w:r w:rsidRPr="00F46CED">
              <w:rPr>
                <w:rFonts w:ascii="Times New Roman" w:hAnsi="Times New Roman" w:cs="Times New Roman"/>
              </w:rPr>
              <w:t xml:space="preserve"> Housing Matters </w:t>
            </w:r>
          </w:p>
          <w:p w14:paraId="6A57A7BF" w14:textId="77777777" w:rsidR="00F46CED" w:rsidRPr="00F46CED" w:rsidRDefault="00F46CED" w:rsidP="00F46CED">
            <w:pPr>
              <w:pStyle w:val="Default"/>
              <w:rPr>
                <w:rFonts w:ascii="Times New Roman" w:hAnsi="Times New Roman" w:cs="Times New Roman"/>
              </w:rPr>
            </w:pPr>
            <w:r w:rsidRPr="00F46CED">
              <w:rPr>
                <w:rFonts w:ascii="Segoe UI Symbol" w:hAnsi="Segoe UI Symbol" w:cs="Segoe UI Symbol"/>
              </w:rPr>
              <w:t>➢</w:t>
            </w:r>
            <w:r w:rsidRPr="00F46CED">
              <w:rPr>
                <w:rFonts w:ascii="Times New Roman" w:hAnsi="Times New Roman" w:cs="Times New Roman"/>
              </w:rPr>
              <w:t xml:space="preserve"> Money Management Skills </w:t>
            </w:r>
          </w:p>
          <w:p w14:paraId="3FCB3E3A" w14:textId="77777777" w:rsidR="00F46CED" w:rsidRPr="00F46CED" w:rsidRDefault="00F46CED" w:rsidP="00F46CED">
            <w:pPr>
              <w:pStyle w:val="Default"/>
              <w:rPr>
                <w:rFonts w:ascii="Times New Roman" w:hAnsi="Times New Roman" w:cs="Times New Roman"/>
              </w:rPr>
            </w:pPr>
            <w:r w:rsidRPr="00F46CED">
              <w:rPr>
                <w:rFonts w:ascii="Segoe UI Symbol" w:hAnsi="Segoe UI Symbol" w:cs="Segoe UI Symbol"/>
              </w:rPr>
              <w:t>➢</w:t>
            </w:r>
            <w:r w:rsidRPr="00F46CED">
              <w:rPr>
                <w:rFonts w:ascii="Times New Roman" w:hAnsi="Times New Roman" w:cs="Times New Roman"/>
              </w:rPr>
              <w:t xml:space="preserve"> Meaningful activities </w:t>
            </w:r>
          </w:p>
          <w:p w14:paraId="731F09DD" w14:textId="77777777" w:rsidR="00F46CED" w:rsidRPr="00F46CED" w:rsidRDefault="00F46CED" w:rsidP="00F46CED">
            <w:pPr>
              <w:pStyle w:val="Default"/>
              <w:rPr>
                <w:rFonts w:ascii="Times New Roman" w:hAnsi="Times New Roman" w:cs="Times New Roman"/>
              </w:rPr>
            </w:pPr>
            <w:r w:rsidRPr="00F46CED">
              <w:rPr>
                <w:rFonts w:ascii="Segoe UI Symbol" w:hAnsi="Segoe UI Symbol" w:cs="Segoe UI Symbol"/>
              </w:rPr>
              <w:t>➢</w:t>
            </w:r>
            <w:r w:rsidRPr="00F46CED">
              <w:rPr>
                <w:rFonts w:ascii="Times New Roman" w:hAnsi="Times New Roman" w:cs="Times New Roman"/>
              </w:rPr>
              <w:t xml:space="preserve"> Social activities </w:t>
            </w:r>
          </w:p>
          <w:p w14:paraId="08CA587A" w14:textId="77777777" w:rsidR="00F46CED" w:rsidRPr="00F46CED" w:rsidRDefault="00F46CED" w:rsidP="00F46CED">
            <w:pPr>
              <w:pStyle w:val="Default"/>
              <w:rPr>
                <w:rFonts w:ascii="Times New Roman" w:hAnsi="Times New Roman" w:cs="Times New Roman"/>
              </w:rPr>
            </w:pPr>
            <w:r w:rsidRPr="00F46CED">
              <w:rPr>
                <w:rFonts w:ascii="Segoe UI Symbol" w:hAnsi="Segoe UI Symbol" w:cs="Segoe UI Symbol"/>
              </w:rPr>
              <w:t>➢</w:t>
            </w:r>
            <w:r w:rsidRPr="00F46CED">
              <w:rPr>
                <w:rFonts w:ascii="Times New Roman" w:hAnsi="Times New Roman" w:cs="Times New Roman"/>
              </w:rPr>
              <w:t xml:space="preserve"> Emotional and Mental Wellbeing </w:t>
            </w:r>
          </w:p>
          <w:p w14:paraId="55B0F718" w14:textId="77777777" w:rsidR="00F46CED" w:rsidRPr="00F46CED" w:rsidRDefault="00F46CED" w:rsidP="00F46CED">
            <w:pPr>
              <w:pStyle w:val="Default"/>
              <w:rPr>
                <w:rFonts w:ascii="Times New Roman" w:hAnsi="Times New Roman" w:cs="Times New Roman"/>
              </w:rPr>
            </w:pPr>
            <w:r w:rsidRPr="00F46CED">
              <w:rPr>
                <w:rFonts w:ascii="Segoe UI Symbol" w:hAnsi="Segoe UI Symbol" w:cs="Segoe UI Symbol"/>
              </w:rPr>
              <w:t>➢</w:t>
            </w:r>
            <w:r w:rsidRPr="00F46CED">
              <w:rPr>
                <w:rFonts w:ascii="Times New Roman" w:hAnsi="Times New Roman" w:cs="Times New Roman"/>
              </w:rPr>
              <w:t xml:space="preserve"> Healthy Lifestyle </w:t>
            </w:r>
          </w:p>
          <w:p w14:paraId="01042518" w14:textId="77777777" w:rsidR="00F46CED" w:rsidRPr="00F46CED" w:rsidRDefault="00F46CED" w:rsidP="00F46CED">
            <w:pPr>
              <w:pStyle w:val="Default"/>
              <w:rPr>
                <w:rFonts w:ascii="Times New Roman" w:hAnsi="Times New Roman" w:cs="Times New Roman"/>
              </w:rPr>
            </w:pPr>
            <w:r w:rsidRPr="00F46CED">
              <w:rPr>
                <w:rFonts w:ascii="Segoe UI Symbol" w:hAnsi="Segoe UI Symbol" w:cs="Segoe UI Symbol"/>
              </w:rPr>
              <w:t>➢</w:t>
            </w:r>
            <w:r w:rsidRPr="00F46CED">
              <w:rPr>
                <w:rFonts w:ascii="Times New Roman" w:hAnsi="Times New Roman" w:cs="Times New Roman"/>
              </w:rPr>
              <w:t xml:space="preserve"> Coronavirus support: If the spread of the coronavirus has left you feeling isolated, worried or without essentials including food and utilities. </w:t>
            </w:r>
          </w:p>
          <w:p w14:paraId="170FC73D" w14:textId="77777777" w:rsidR="00F46CED" w:rsidRPr="00F46CED" w:rsidRDefault="00F46CED" w:rsidP="00F46CED">
            <w:pPr>
              <w:pStyle w:val="Default"/>
              <w:rPr>
                <w:rFonts w:ascii="Times New Roman" w:hAnsi="Times New Roman" w:cs="Times New Roman"/>
              </w:rPr>
            </w:pPr>
          </w:p>
          <w:p w14:paraId="1F2365A6" w14:textId="72F42E32" w:rsidR="002241C4" w:rsidRDefault="00F46CED" w:rsidP="00F46CED">
            <w:pPr>
              <w:pStyle w:val="Default"/>
              <w:rPr>
                <w:rFonts w:ascii="Times New Roman" w:hAnsi="Times New Roman" w:cs="Times New Roman"/>
                <w:lang w:val="en-US"/>
              </w:rPr>
            </w:pPr>
            <w:r w:rsidRPr="00F46CED">
              <w:rPr>
                <w:rFonts w:ascii="Times New Roman" w:hAnsi="Times New Roman" w:cs="Times New Roman"/>
                <w:lang w:val="en-US"/>
              </w:rPr>
              <w:t>You can make a self-referral via our online introduction form https://linkingleeds.com/. If you have any questions or additional support needs please contact us on 0113 336 7612.</w:t>
            </w:r>
          </w:p>
          <w:p w14:paraId="1C9D2FA6" w14:textId="5539B3F8" w:rsidR="00F46CED" w:rsidRDefault="00F46CED" w:rsidP="00F46CED">
            <w:pPr>
              <w:pStyle w:val="Default"/>
              <w:rPr>
                <w:rFonts w:ascii="Times New Roman" w:hAnsi="Times New Roman" w:cs="Times New Roman"/>
                <w:lang w:val="en-US"/>
              </w:rPr>
            </w:pPr>
          </w:p>
          <w:p w14:paraId="21BA0192" w14:textId="77777777" w:rsidR="00F46CED" w:rsidRPr="00F46CED" w:rsidRDefault="00F46CED" w:rsidP="00F46CED">
            <w:pPr>
              <w:pStyle w:val="Default"/>
              <w:rPr>
                <w:rFonts w:ascii="Times New Roman" w:hAnsi="Times New Roman" w:cs="Times New Roman"/>
                <w:lang w:val="en-US"/>
              </w:rPr>
            </w:pPr>
          </w:p>
          <w:p w14:paraId="77DAF4A9" w14:textId="77777777" w:rsidR="00F46CED" w:rsidRPr="00CA5FC6" w:rsidRDefault="00F46CED" w:rsidP="00F46CED">
            <w:r w:rsidRPr="00CA5FC6">
              <w:t xml:space="preserve">In summary, there are lots of different ways we are here to help you. </w:t>
            </w:r>
          </w:p>
          <w:p w14:paraId="25E8E132" w14:textId="77777777" w:rsidR="00F46CED" w:rsidRPr="00CA5FC6" w:rsidRDefault="00F46CED" w:rsidP="00F46CED"/>
          <w:p w14:paraId="721400EB" w14:textId="77777777" w:rsidR="00F46CED" w:rsidRDefault="00F46CED" w:rsidP="00F46CED">
            <w:r w:rsidRPr="00CA5FC6">
              <w:t xml:space="preserve">For those who are suffering loss, mental health issues, cancer or other long term conditions please know we are always here to help you. </w:t>
            </w:r>
          </w:p>
          <w:p w14:paraId="2EEFE8C0" w14:textId="77777777" w:rsidR="00F46CED" w:rsidRPr="00CA5FC6" w:rsidRDefault="00F46CED" w:rsidP="00F46CED">
            <w:pPr>
              <w:pStyle w:val="Default"/>
            </w:pPr>
          </w:p>
          <w:p w14:paraId="2BFF624E" w14:textId="77777777" w:rsidR="002241C4" w:rsidRPr="00CA5FC6" w:rsidRDefault="002241C4" w:rsidP="002241C4">
            <w:pPr>
              <w:rPr>
                <w:b/>
                <w:sz w:val="36"/>
                <w:szCs w:val="36"/>
              </w:rPr>
            </w:pPr>
            <w:r w:rsidRPr="00CA5FC6">
              <w:rPr>
                <w:b/>
                <w:sz w:val="36"/>
                <w:szCs w:val="36"/>
              </w:rPr>
              <w:t xml:space="preserve">We also urge all patients with any medical concerns to contact us; please do not ignore any symptoms. </w:t>
            </w:r>
          </w:p>
          <w:p w14:paraId="7F6B0B5F" w14:textId="77777777" w:rsidR="008E395A" w:rsidRPr="00CA5FC6" w:rsidRDefault="008E395A" w:rsidP="00467D0D">
            <w:pPr>
              <w:pStyle w:val="BodyText"/>
              <w:rPr>
                <w:rFonts w:ascii="Times New Roman" w:hAnsi="Times New Roman"/>
              </w:rPr>
            </w:pPr>
          </w:p>
        </w:tc>
      </w:tr>
    </w:tbl>
    <w:p w14:paraId="44314379" w14:textId="77777777" w:rsidR="006B5CAB" w:rsidRDefault="006B5CAB" w:rsidP="002913A0"/>
    <w:sectPr w:rsidR="006B5CAB" w:rsidSect="00CB547E">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2348D" w14:textId="77777777" w:rsidR="002241C4" w:rsidRDefault="002241C4">
      <w:r>
        <w:separator/>
      </w:r>
    </w:p>
  </w:endnote>
  <w:endnote w:type="continuationSeparator" w:id="0">
    <w:p w14:paraId="067606C2" w14:textId="77777777" w:rsidR="002241C4" w:rsidRDefault="0022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5B588" w14:textId="77777777" w:rsidR="002241C4" w:rsidRDefault="002241C4">
      <w:r>
        <w:separator/>
      </w:r>
    </w:p>
  </w:footnote>
  <w:footnote w:type="continuationSeparator" w:id="0">
    <w:p w14:paraId="13BD6C1B" w14:textId="77777777" w:rsidR="002241C4" w:rsidRDefault="00224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E254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580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D883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4266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52A2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66F4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F013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54F2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B6AA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9681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22D72"/>
    <w:multiLevelType w:val="hybridMultilevel"/>
    <w:tmpl w:val="623641FC"/>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713740"/>
    <w:multiLevelType w:val="multilevel"/>
    <w:tmpl w:val="344822C0"/>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1C4"/>
    <w:rsid w:val="0000143F"/>
    <w:rsid w:val="000034C8"/>
    <w:rsid w:val="000120E3"/>
    <w:rsid w:val="00037900"/>
    <w:rsid w:val="00054D9C"/>
    <w:rsid w:val="00064ABB"/>
    <w:rsid w:val="0008500C"/>
    <w:rsid w:val="000A0174"/>
    <w:rsid w:val="000A615C"/>
    <w:rsid w:val="000D333F"/>
    <w:rsid w:val="000F759E"/>
    <w:rsid w:val="00152026"/>
    <w:rsid w:val="00166952"/>
    <w:rsid w:val="0018091B"/>
    <w:rsid w:val="00185854"/>
    <w:rsid w:val="001A0764"/>
    <w:rsid w:val="001A73A5"/>
    <w:rsid w:val="001C513D"/>
    <w:rsid w:val="001F3DA2"/>
    <w:rsid w:val="00205897"/>
    <w:rsid w:val="00207A3F"/>
    <w:rsid w:val="002241C4"/>
    <w:rsid w:val="002261A3"/>
    <w:rsid w:val="00256107"/>
    <w:rsid w:val="002913A0"/>
    <w:rsid w:val="002A1EC9"/>
    <w:rsid w:val="002D08DA"/>
    <w:rsid w:val="002D7893"/>
    <w:rsid w:val="002E724C"/>
    <w:rsid w:val="00311C43"/>
    <w:rsid w:val="00323944"/>
    <w:rsid w:val="0033010D"/>
    <w:rsid w:val="00345B00"/>
    <w:rsid w:val="00355832"/>
    <w:rsid w:val="00383CC7"/>
    <w:rsid w:val="003C22EC"/>
    <w:rsid w:val="003C2D2C"/>
    <w:rsid w:val="003D26EA"/>
    <w:rsid w:val="004058E6"/>
    <w:rsid w:val="00421609"/>
    <w:rsid w:val="00434B41"/>
    <w:rsid w:val="00435C8C"/>
    <w:rsid w:val="00445DFF"/>
    <w:rsid w:val="00447E98"/>
    <w:rsid w:val="00461DD5"/>
    <w:rsid w:val="00467D0D"/>
    <w:rsid w:val="00476A3C"/>
    <w:rsid w:val="00487680"/>
    <w:rsid w:val="004A24B3"/>
    <w:rsid w:val="004A364D"/>
    <w:rsid w:val="004B0FFC"/>
    <w:rsid w:val="004D1C31"/>
    <w:rsid w:val="004D62A1"/>
    <w:rsid w:val="0050638D"/>
    <w:rsid w:val="0052341D"/>
    <w:rsid w:val="0053525C"/>
    <w:rsid w:val="00553550"/>
    <w:rsid w:val="00557DF7"/>
    <w:rsid w:val="00583F92"/>
    <w:rsid w:val="005B07C4"/>
    <w:rsid w:val="005B7D74"/>
    <w:rsid w:val="005F19A9"/>
    <w:rsid w:val="00602BE9"/>
    <w:rsid w:val="00607AB7"/>
    <w:rsid w:val="0062037E"/>
    <w:rsid w:val="006301A9"/>
    <w:rsid w:val="00641B4A"/>
    <w:rsid w:val="0065629C"/>
    <w:rsid w:val="006740B0"/>
    <w:rsid w:val="006748DD"/>
    <w:rsid w:val="006764F4"/>
    <w:rsid w:val="006B2964"/>
    <w:rsid w:val="006B5CAB"/>
    <w:rsid w:val="006E2B39"/>
    <w:rsid w:val="00706858"/>
    <w:rsid w:val="007526F6"/>
    <w:rsid w:val="007674AE"/>
    <w:rsid w:val="00785129"/>
    <w:rsid w:val="007854B9"/>
    <w:rsid w:val="007B77C1"/>
    <w:rsid w:val="007C6452"/>
    <w:rsid w:val="007D0A4D"/>
    <w:rsid w:val="007F6DD0"/>
    <w:rsid w:val="00803EA2"/>
    <w:rsid w:val="00820316"/>
    <w:rsid w:val="00826645"/>
    <w:rsid w:val="00882EFF"/>
    <w:rsid w:val="008966A3"/>
    <w:rsid w:val="008B5090"/>
    <w:rsid w:val="008C02E2"/>
    <w:rsid w:val="008D762F"/>
    <w:rsid w:val="008E3623"/>
    <w:rsid w:val="008E395A"/>
    <w:rsid w:val="00902ABA"/>
    <w:rsid w:val="0093052A"/>
    <w:rsid w:val="00937B06"/>
    <w:rsid w:val="00973C81"/>
    <w:rsid w:val="00974264"/>
    <w:rsid w:val="00977E9B"/>
    <w:rsid w:val="00A01022"/>
    <w:rsid w:val="00A0659B"/>
    <w:rsid w:val="00A30AD6"/>
    <w:rsid w:val="00A31337"/>
    <w:rsid w:val="00A55198"/>
    <w:rsid w:val="00AB7FCE"/>
    <w:rsid w:val="00AF03CB"/>
    <w:rsid w:val="00B21077"/>
    <w:rsid w:val="00B251F8"/>
    <w:rsid w:val="00B3116E"/>
    <w:rsid w:val="00B3583B"/>
    <w:rsid w:val="00B64909"/>
    <w:rsid w:val="00B91AF5"/>
    <w:rsid w:val="00BB0A32"/>
    <w:rsid w:val="00BB494C"/>
    <w:rsid w:val="00BD6D7E"/>
    <w:rsid w:val="00BE227B"/>
    <w:rsid w:val="00BF40C4"/>
    <w:rsid w:val="00C05296"/>
    <w:rsid w:val="00C070B3"/>
    <w:rsid w:val="00C340F5"/>
    <w:rsid w:val="00C37E16"/>
    <w:rsid w:val="00C43D00"/>
    <w:rsid w:val="00C65005"/>
    <w:rsid w:val="00C6762A"/>
    <w:rsid w:val="00CA5FC6"/>
    <w:rsid w:val="00CB547E"/>
    <w:rsid w:val="00CB71C9"/>
    <w:rsid w:val="00CC35E1"/>
    <w:rsid w:val="00CD0123"/>
    <w:rsid w:val="00CE0C4C"/>
    <w:rsid w:val="00CE6266"/>
    <w:rsid w:val="00D02F61"/>
    <w:rsid w:val="00D03826"/>
    <w:rsid w:val="00D608D8"/>
    <w:rsid w:val="00D7361C"/>
    <w:rsid w:val="00D75AF0"/>
    <w:rsid w:val="00D952AE"/>
    <w:rsid w:val="00DA3D17"/>
    <w:rsid w:val="00DA3DAB"/>
    <w:rsid w:val="00DB4895"/>
    <w:rsid w:val="00E10A9A"/>
    <w:rsid w:val="00E128EF"/>
    <w:rsid w:val="00E23AFA"/>
    <w:rsid w:val="00E27281"/>
    <w:rsid w:val="00E63888"/>
    <w:rsid w:val="00E647C2"/>
    <w:rsid w:val="00E7703B"/>
    <w:rsid w:val="00E8006C"/>
    <w:rsid w:val="00E849EC"/>
    <w:rsid w:val="00EB76B8"/>
    <w:rsid w:val="00ED33BD"/>
    <w:rsid w:val="00ED3723"/>
    <w:rsid w:val="00EF7AB2"/>
    <w:rsid w:val="00F4396F"/>
    <w:rsid w:val="00F46CED"/>
    <w:rsid w:val="00F54792"/>
    <w:rsid w:val="00F71A42"/>
    <w:rsid w:val="00F81DFE"/>
    <w:rsid w:val="00FA47F3"/>
    <w:rsid w:val="00FC1657"/>
    <w:rsid w:val="00FF2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0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qFormat/>
    <w:rsid w:val="007B77C1"/>
    <w:pPr>
      <w:pBdr>
        <w:top w:val="single" w:sz="18" w:space="6" w:color="003399"/>
      </w:pBd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3116E"/>
    <w:pPr>
      <w:spacing w:after="120"/>
    </w:pPr>
    <w:rPr>
      <w:rFonts w:ascii="Verdana" w:hAnsi="Verdana"/>
      <w:sz w:val="20"/>
      <w:szCs w:val="20"/>
    </w:rPr>
  </w:style>
  <w:style w:type="paragraph" w:customStyle="1" w:styleId="NewsletterTitle">
    <w:name w:val="Newsletter Title"/>
    <w:basedOn w:val="Normal"/>
    <w:rsid w:val="006764F4"/>
    <w:pPr>
      <w:jc w:val="center"/>
    </w:pPr>
    <w:rPr>
      <w:rFonts w:ascii="Trebuchet MS" w:hAnsi="Trebuchet MS"/>
      <w:color w:val="0066CC"/>
      <w:sz w:val="60"/>
    </w:rPr>
  </w:style>
  <w:style w:type="paragraph" w:customStyle="1" w:styleId="NewsletterDate">
    <w:name w:val="Newsletter Date"/>
    <w:basedOn w:val="Normal"/>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ED33BD"/>
    <w:pPr>
      <w:spacing w:before="240"/>
    </w:pPr>
    <w:rPr>
      <w:rFonts w:ascii="Trebuchet MS" w:hAnsi="Trebuchet MS"/>
      <w:color w:val="FFFF99"/>
      <w:sz w:val="32"/>
      <w:szCs w:val="32"/>
    </w:rPr>
  </w:style>
  <w:style w:type="paragraph" w:customStyle="1" w:styleId="TableofContentsEntry">
    <w:name w:val="Table of Contents Entry"/>
    <w:basedOn w:val="Normal"/>
    <w:rsid w:val="00F71A42"/>
    <w:pPr>
      <w:numPr>
        <w:numId w:val="1"/>
      </w:numPr>
      <w:spacing w:after="120"/>
    </w:pPr>
    <w:rPr>
      <w:rFonts w:ascii="Verdana" w:hAnsi="Verdana"/>
      <w:color w:val="FFFFFF"/>
      <w:sz w:val="20"/>
      <w:szCs w:val="20"/>
    </w:rPr>
  </w:style>
  <w:style w:type="paragraph" w:customStyle="1" w:styleId="SideBarHeading">
    <w:name w:val="Side Bar Heading"/>
    <w:basedOn w:val="Normal"/>
    <w:rsid w:val="00CE0C4C"/>
    <w:pPr>
      <w:keepNext/>
      <w:spacing w:before="480"/>
    </w:pPr>
    <w:rPr>
      <w:rFonts w:ascii="Trebuchet MS" w:hAnsi="Trebuchet MS"/>
      <w:b/>
      <w:bCs/>
      <w:color w:val="FFFF99"/>
      <w:sz w:val="22"/>
    </w:rPr>
  </w:style>
  <w:style w:type="paragraph" w:customStyle="1" w:styleId="Links">
    <w:name w:val="Links"/>
    <w:basedOn w:val="Normal"/>
    <w:rsid w:val="00902ABA"/>
    <w:pPr>
      <w:spacing w:before="120"/>
    </w:pPr>
    <w:rPr>
      <w:rFonts w:ascii="Verdana" w:hAnsi="Verdana"/>
      <w:color w:val="99CCFF"/>
      <w:sz w:val="20"/>
      <w:szCs w:val="20"/>
    </w:rPr>
  </w:style>
  <w:style w:type="paragraph" w:customStyle="1" w:styleId="LinksDescriptiveText">
    <w:name w:val="Links Descriptive Text"/>
    <w:basedOn w:val="Normal"/>
    <w:rsid w:val="00607AB7"/>
    <w:pPr>
      <w:keepLines/>
    </w:pPr>
    <w:rPr>
      <w:rFonts w:ascii="Verdana" w:hAnsi="Verdana"/>
      <w:b/>
      <w:i/>
      <w:iCs/>
      <w:color w:val="FFFFFF"/>
      <w:sz w:val="16"/>
      <w:szCs w:val="18"/>
    </w:rPr>
  </w:style>
  <w:style w:type="character" w:styleId="Hyperlink">
    <w:name w:val="Hyperlink"/>
    <w:basedOn w:val="DefaultParagraphFont"/>
    <w:rsid w:val="002D08DA"/>
    <w:rPr>
      <w:rFonts w:ascii="Verdana" w:hAnsi="Verdana" w:cs="Times New Roman"/>
      <w:color w:val="99CCFF"/>
      <w:sz w:val="20"/>
      <w:szCs w:val="20"/>
      <w:u w:val="none"/>
    </w:rPr>
  </w:style>
  <w:style w:type="paragraph" w:styleId="BalloonText">
    <w:name w:val="Balloon Text"/>
    <w:basedOn w:val="Normal"/>
    <w:semiHidden/>
    <w:rsid w:val="00E647C2"/>
    <w:rPr>
      <w:rFonts w:ascii="Tahoma" w:hAnsi="Tahoma" w:cs="Tahoma"/>
      <w:sz w:val="16"/>
      <w:szCs w:val="16"/>
    </w:rPr>
  </w:style>
  <w:style w:type="character" w:styleId="CommentReference">
    <w:name w:val="annotation reference"/>
    <w:basedOn w:val="DefaultParagraphFont"/>
    <w:semiHidden/>
    <w:rsid w:val="00E849EC"/>
    <w:rPr>
      <w:sz w:val="16"/>
      <w:szCs w:val="16"/>
    </w:rPr>
  </w:style>
  <w:style w:type="paragraph" w:styleId="CommentText">
    <w:name w:val="annotation text"/>
    <w:basedOn w:val="Normal"/>
    <w:semiHidden/>
    <w:rsid w:val="00E849EC"/>
    <w:rPr>
      <w:sz w:val="20"/>
      <w:szCs w:val="20"/>
    </w:rPr>
  </w:style>
  <w:style w:type="paragraph" w:styleId="CommentSubject">
    <w:name w:val="annotation subject"/>
    <w:basedOn w:val="CommentText"/>
    <w:next w:val="CommentText"/>
    <w:semiHidden/>
    <w:rsid w:val="00E849EC"/>
    <w:rPr>
      <w:b/>
      <w:bCs/>
    </w:rPr>
  </w:style>
  <w:style w:type="character" w:styleId="FollowedHyperlink">
    <w:name w:val="FollowedHyperlink"/>
    <w:basedOn w:val="DefaultParagraphFont"/>
    <w:rsid w:val="00467D0D"/>
    <w:rPr>
      <w:color w:val="800080"/>
      <w:u w:val="single"/>
    </w:rPr>
  </w:style>
  <w:style w:type="paragraph" w:customStyle="1" w:styleId="VolumeandIssue">
    <w:name w:val="Volume and Issue"/>
    <w:basedOn w:val="NewsletterDate"/>
    <w:rsid w:val="00467D0D"/>
    <w:pPr>
      <w:jc w:val="right"/>
    </w:pPr>
  </w:style>
  <w:style w:type="paragraph" w:customStyle="1" w:styleId="Default">
    <w:name w:val="Default"/>
    <w:rsid w:val="00F46CE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eenstreet.surgery@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queenstreetmedical.nhs.uk" TargetMode="External"/><Relationship Id="rId5" Type="http://schemas.openxmlformats.org/officeDocument/2006/relationships/webSettings" Target="webSettings.xml"/><Relationship Id="rId10" Type="http://schemas.openxmlformats.org/officeDocument/2006/relationships/hyperlink" Target="https://www.nhs.uk/conditions/coronavirus-covid-19/coronavirus-vaccinations/coronavires-vaccine/" TargetMode="External"/><Relationship Id="rId4" Type="http://schemas.openxmlformats.org/officeDocument/2006/relationships/settings" Target="settings.xml"/><Relationship Id="rId9" Type="http://schemas.openxmlformats.org/officeDocument/2006/relationships/hyperlink" Target="http://www.yourcovidrecovery.nhs.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h\AppData\Roaming\Microsoft\Templates\Business_newsletter_2_pag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AD274-D9BD-49F8-B1C0-760C54B3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Business_newsletter_2_pages</Template>
  <TotalTime>0</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2003-07-31T09:56:00Z</cp:lastPrinted>
  <dcterms:created xsi:type="dcterms:W3CDTF">2021-08-24T09:49:00Z</dcterms:created>
  <dcterms:modified xsi:type="dcterms:W3CDTF">2021-08-24T09:49:00Z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TC010001131033</vt:lpwstr>
  </property>
</Properties>
</file>